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6F53" w:rsidRDefault="00E26F53" w:rsidP="000D40A4">
      <w:pPr>
        <w:pStyle w:val="Informacindecontacto"/>
        <w:rPr>
          <w:rFonts w:ascii="Times New Roman" w:hAnsi="Times New Roman" w:cs="Times New Roman"/>
          <w:color w:val="auto"/>
          <w:sz w:val="28"/>
        </w:rPr>
      </w:pPr>
    </w:p>
    <w:tbl>
      <w:tblPr>
        <w:tblpPr w:leftFromText="141" w:rightFromText="141" w:vertAnchor="text" w:horzAnchor="margin" w:tblpYSpec="center"/>
        <w:tblW w:w="5059" w:type="pct"/>
        <w:tblLook w:val="04A0" w:firstRow="1" w:lastRow="0" w:firstColumn="1" w:lastColumn="0" w:noHBand="0" w:noVBand="1"/>
      </w:tblPr>
      <w:tblGrid>
        <w:gridCol w:w="8719"/>
        <w:gridCol w:w="248"/>
      </w:tblGrid>
      <w:tr w:rsidR="009F44F0" w:rsidRPr="00E26F53" w:rsidTr="009F44F0">
        <w:trPr>
          <w:trHeight w:val="873"/>
        </w:trPr>
        <w:tc>
          <w:tcPr>
            <w:tcW w:w="8719" w:type="dxa"/>
            <w:tcBorders>
              <w:top w:val="nil"/>
              <w:left w:val="nil"/>
              <w:bottom w:val="single" w:sz="36" w:space="0" w:color="FFFFFF" w:themeColor="background1"/>
              <w:right w:val="nil"/>
            </w:tcBorders>
            <w:shd w:val="clear" w:color="auto" w:fill="C00000"/>
            <w:vAlign w:val="center"/>
          </w:tcPr>
          <w:p w:rsidR="009F44F0" w:rsidRPr="00E26F53" w:rsidRDefault="009F44F0" w:rsidP="009F44F0">
            <w:pPr>
              <w:pStyle w:val="Informacindecontacto"/>
              <w:rPr>
                <w:rFonts w:ascii="Times New Roman" w:hAnsi="Times New Roman" w:cs="Times New Roman"/>
                <w:color w:val="auto"/>
                <w:sz w:val="28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es-CL"/>
              </w:rPr>
              <w:t xml:space="preserve">CRISTIAN EDUARDO </w:t>
            </w:r>
            <w:r w:rsidRPr="000D40A4"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es-CL"/>
              </w:rPr>
              <w:t>BRAVO URIBE</w:t>
            </w:r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es-CL"/>
              </w:rPr>
              <w:t xml:space="preserve">                 </w:t>
            </w:r>
            <w:r w:rsidRPr="000D40A4"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es-CL"/>
              </w:rPr>
              <w:t>ADMINISTRATIVO</w:t>
            </w:r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es-CL"/>
              </w:rPr>
              <w:t xml:space="preserve">                                   </w:t>
            </w:r>
          </w:p>
        </w:tc>
        <w:tc>
          <w:tcPr>
            <w:tcW w:w="248" w:type="dxa"/>
            <w:tcBorders>
              <w:top w:val="nil"/>
              <w:left w:val="nil"/>
              <w:bottom w:val="single" w:sz="36" w:space="0" w:color="FFFFFF" w:themeColor="background1"/>
              <w:right w:val="nil"/>
            </w:tcBorders>
            <w:shd w:val="clear" w:color="auto" w:fill="C00000"/>
            <w:vAlign w:val="center"/>
          </w:tcPr>
          <w:p w:rsidR="009F44F0" w:rsidRPr="00E26F53" w:rsidRDefault="009F44F0" w:rsidP="009F44F0">
            <w:pPr>
              <w:pStyle w:val="Informacindecontacto"/>
              <w:jc w:val="center"/>
              <w:rPr>
                <w:rFonts w:ascii="Times New Roman" w:hAnsi="Times New Roman" w:cs="Times New Roman"/>
                <w:color w:val="auto"/>
                <w:sz w:val="28"/>
              </w:rPr>
            </w:pPr>
            <w:r w:rsidRPr="00E26F53">
              <w:rPr>
                <w:rFonts w:ascii="Times New Roman" w:hAnsi="Times New Roman" w:cs="Times New Roman"/>
                <w:color w:val="auto"/>
                <w:sz w:val="28"/>
              </w:rPr>
              <w:t xml:space="preserve">           </w:t>
            </w:r>
          </w:p>
        </w:tc>
      </w:tr>
    </w:tbl>
    <w:p w:rsidR="00B8367E" w:rsidRDefault="00B8367E" w:rsidP="00B8367E">
      <w:pPr>
        <w:pStyle w:val="Informacindecontacto"/>
        <w:jc w:val="center"/>
        <w:rPr>
          <w:rFonts w:ascii="Times New Roman" w:hAnsi="Times New Roman" w:cs="Times New Roman"/>
          <w:color w:val="auto"/>
          <w:sz w:val="28"/>
        </w:rPr>
      </w:pPr>
      <w:r>
        <w:rPr>
          <w:rFonts w:ascii="Times New Roman" w:hAnsi="Times New Roman" w:cs="Times New Roman"/>
          <w:noProof/>
          <w:color w:val="auto"/>
          <w:sz w:val="28"/>
          <w:lang w:val="es-CL" w:eastAsia="es-CL"/>
        </w:rPr>
        <w:drawing>
          <wp:inline distT="0" distB="0" distL="0" distR="0" wp14:anchorId="42D03B81" wp14:editId="4987AEF0">
            <wp:extent cx="948690" cy="1276985"/>
            <wp:effectExtent l="0" t="0" r="0" b="0"/>
            <wp:docPr id="1" name="Imagen 1" descr="C:\Users\yasnita\Desktop\Fotos c.v\DSCN0249 - copia (480x640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yasnita\Desktop\Fotos c.v\DSCN0249 - copia (480x640)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8690" cy="12769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dt>
      <w:sdtPr>
        <w:rPr>
          <w:rFonts w:ascii="Times New Roman" w:hAnsi="Times New Roman" w:cs="Times New Roman"/>
          <w:color w:val="auto"/>
          <w:sz w:val="28"/>
        </w:rPr>
        <w:alias w:val="Autor"/>
        <w:tag w:val="Autor"/>
        <w:id w:val="251422"/>
        <w:placeholder>
          <w:docPart w:val="94D83F8088804FF889BC4FD0692CB931"/>
        </w:placeholder>
        <w:dataBinding w:prefixMappings="xmlns:ns0='http://schemas.openxmlformats.org/package/2006/metadata/core-properties' xmlns:ns1='http://purl.org/dc/elements/1.1/'" w:xpath="/ns0:coreProperties[1]/ns1:creator[1]" w:storeItemID="{6C3C8BC8-F283-45AE-878A-BAB7291924A1}"/>
        <w:text/>
      </w:sdtPr>
      <w:sdtEndPr/>
      <w:sdtContent>
        <w:p w:rsidR="00C47368" w:rsidRPr="00FD630A" w:rsidRDefault="000D40A4" w:rsidP="0048234F">
          <w:pPr>
            <w:pStyle w:val="Informacindecontacto"/>
            <w:jc w:val="center"/>
            <w:rPr>
              <w:rFonts w:ascii="Times New Roman" w:hAnsi="Times New Roman" w:cs="Times New Roman"/>
              <w:color w:val="auto"/>
              <w:sz w:val="28"/>
            </w:rPr>
          </w:pPr>
          <w:r>
            <w:rPr>
              <w:rFonts w:ascii="Times New Roman" w:hAnsi="Times New Roman" w:cs="Times New Roman"/>
              <w:color w:val="auto"/>
              <w:sz w:val="28"/>
              <w:lang w:val="es-CL"/>
            </w:rPr>
            <w:t xml:space="preserve">CRISTIAN EDUARDO BRAVO URIBE                                                                                      </w:t>
          </w:r>
        </w:p>
      </w:sdtContent>
    </w:sdt>
    <w:p w:rsidR="0048234F" w:rsidRPr="00FD630A" w:rsidRDefault="0048234F" w:rsidP="0048234F">
      <w:pPr>
        <w:pStyle w:val="Informacindecontacto"/>
        <w:jc w:val="center"/>
        <w:rPr>
          <w:rFonts w:ascii="Times New Roman" w:hAnsi="Times New Roman" w:cs="Times New Roman"/>
          <w:color w:val="auto"/>
          <w:sz w:val="28"/>
        </w:rPr>
      </w:pPr>
      <w:r w:rsidRPr="00FD630A">
        <w:rPr>
          <w:rFonts w:ascii="Times New Roman" w:hAnsi="Times New Roman" w:cs="Times New Roman"/>
          <w:color w:val="auto"/>
          <w:sz w:val="28"/>
        </w:rPr>
        <w:t>13.931.059-4</w:t>
      </w:r>
    </w:p>
    <w:p w:rsidR="00B8367E" w:rsidRPr="00B8367E" w:rsidRDefault="00B8367E" w:rsidP="00B8367E">
      <w:pPr>
        <w:pStyle w:val="Informacindecontacto"/>
        <w:rPr>
          <w:rFonts w:ascii="Times New Roman" w:hAnsi="Times New Roman" w:cs="Times New Roman"/>
          <w:color w:val="auto"/>
          <w:sz w:val="28"/>
        </w:rPr>
      </w:pPr>
      <w:r>
        <w:rPr>
          <w:rFonts w:ascii="Times New Roman" w:hAnsi="Times New Roman" w:cs="Times New Roman"/>
          <w:color w:val="auto"/>
          <w:sz w:val="28"/>
        </w:rPr>
        <w:t xml:space="preserve">                                            </w:t>
      </w:r>
      <w:r w:rsidR="0048234F" w:rsidRPr="00FD630A">
        <w:rPr>
          <w:rFonts w:ascii="Times New Roman" w:hAnsi="Times New Roman" w:cs="Times New Roman"/>
          <w:color w:val="auto"/>
          <w:sz w:val="28"/>
        </w:rPr>
        <w:t xml:space="preserve"> 10 de agosto de 1980</w:t>
      </w:r>
    </w:p>
    <w:p w:rsidR="00C47368" w:rsidRPr="00FD630A" w:rsidRDefault="0048234F" w:rsidP="0048234F">
      <w:pPr>
        <w:pStyle w:val="Informacindecontacto"/>
        <w:jc w:val="center"/>
        <w:rPr>
          <w:rFonts w:ascii="Times New Roman" w:hAnsi="Times New Roman" w:cs="Times New Roman"/>
          <w:color w:val="auto"/>
        </w:rPr>
      </w:pPr>
      <w:r w:rsidRPr="00FD630A">
        <w:rPr>
          <w:rFonts w:ascii="Times New Roman" w:hAnsi="Times New Roman" w:cs="Times New Roman"/>
          <w:color w:val="auto"/>
        </w:rPr>
        <w:t xml:space="preserve">  </w:t>
      </w:r>
      <w:r w:rsidR="007D7F11" w:rsidRPr="00FD630A">
        <w:rPr>
          <w:rFonts w:ascii="Times New Roman" w:hAnsi="Times New Roman" w:cs="Times New Roman"/>
          <w:color w:val="auto"/>
        </w:rPr>
        <w:t>Manuel Silva #329</w:t>
      </w:r>
      <w:r w:rsidR="00973D32" w:rsidRPr="00FD630A">
        <w:rPr>
          <w:rFonts w:ascii="Times New Roman" w:hAnsi="Times New Roman" w:cs="Times New Roman"/>
          <w:color w:val="auto"/>
        </w:rPr>
        <w:t xml:space="preserve">, </w:t>
      </w:r>
      <w:r w:rsidR="007D7F11" w:rsidRPr="00FD630A">
        <w:rPr>
          <w:rFonts w:ascii="Times New Roman" w:hAnsi="Times New Roman" w:cs="Times New Roman"/>
          <w:color w:val="auto"/>
        </w:rPr>
        <w:t>Antofagasta</w:t>
      </w:r>
      <w:r w:rsidRPr="00FD630A">
        <w:rPr>
          <w:rFonts w:ascii="Times New Roman" w:hAnsi="Times New Roman" w:cs="Times New Roman"/>
          <w:color w:val="auto"/>
        </w:rPr>
        <w:t>, II Región</w:t>
      </w:r>
      <w:r w:rsidR="005514A9">
        <w:rPr>
          <w:rFonts w:ascii="Times New Roman" w:hAnsi="Times New Roman" w:cs="Times New Roman"/>
          <w:color w:val="auto"/>
        </w:rPr>
        <w:t>.</w:t>
      </w:r>
    </w:p>
    <w:p w:rsidR="00C47368" w:rsidRPr="00FD630A" w:rsidRDefault="007D7F11" w:rsidP="0048234F">
      <w:pPr>
        <w:pStyle w:val="Informacindecontacto"/>
        <w:jc w:val="center"/>
        <w:rPr>
          <w:rFonts w:ascii="Times New Roman" w:hAnsi="Times New Roman" w:cs="Times New Roman"/>
          <w:color w:val="auto"/>
        </w:rPr>
      </w:pPr>
      <w:r w:rsidRPr="00FD630A">
        <w:rPr>
          <w:rFonts w:ascii="Times New Roman" w:hAnsi="Times New Roman" w:cs="Times New Roman"/>
          <w:color w:val="auto"/>
        </w:rPr>
        <w:t>09.97907413 / 09.74253401</w:t>
      </w:r>
      <w:r w:rsidR="003436F1">
        <w:rPr>
          <w:rFonts w:ascii="Times New Roman" w:hAnsi="Times New Roman" w:cs="Times New Roman"/>
          <w:color w:val="auto"/>
        </w:rPr>
        <w:t xml:space="preserve"> </w:t>
      </w:r>
      <w:r w:rsidR="003436F1" w:rsidRPr="003436F1">
        <w:rPr>
          <w:rFonts w:ascii="Times New Roman" w:hAnsi="Times New Roman" w:cs="Times New Roman"/>
          <w:color w:val="auto"/>
        </w:rPr>
        <w:t>/ 09.96838489</w:t>
      </w:r>
    </w:p>
    <w:p w:rsidR="00C47368" w:rsidRPr="00FD630A" w:rsidRDefault="009F44F0" w:rsidP="0048234F">
      <w:pPr>
        <w:pStyle w:val="Informacindecontacto"/>
        <w:jc w:val="center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 xml:space="preserve">  </w:t>
      </w:r>
      <w:r w:rsidR="007D7F11" w:rsidRPr="00FD630A">
        <w:rPr>
          <w:rFonts w:ascii="Times New Roman" w:hAnsi="Times New Roman" w:cs="Times New Roman"/>
          <w:color w:val="auto"/>
        </w:rPr>
        <w:t>cr</w:t>
      </w:r>
      <w:r w:rsidR="006B0986">
        <w:rPr>
          <w:rFonts w:ascii="Times New Roman" w:hAnsi="Times New Roman" w:cs="Times New Roman"/>
          <w:color w:val="auto"/>
        </w:rPr>
        <w:t>istian.eduardo.bravo.u@gmail.com</w:t>
      </w:r>
    </w:p>
    <w:tbl>
      <w:tblPr>
        <w:tblStyle w:val="Tablaconcuadrcula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8856"/>
      </w:tblGrid>
      <w:tr w:rsidR="00661EEF" w:rsidRPr="009056FA" w:rsidTr="005E0EF6">
        <w:tc>
          <w:tcPr>
            <w:tcW w:w="8856" w:type="dxa"/>
            <w:tcBorders>
              <w:top w:val="single" w:sz="4" w:space="0" w:color="7598D9" w:themeColor="accent2"/>
              <w:bottom w:val="single" w:sz="4" w:space="0" w:color="7598D9" w:themeColor="accent2"/>
            </w:tcBorders>
            <w:shd w:val="clear" w:color="auto" w:fill="auto"/>
          </w:tcPr>
          <w:p w:rsidR="00C47368" w:rsidRDefault="006B0986">
            <w:pPr>
              <w:pStyle w:val="Encabezadodecurrculo1"/>
            </w:pPr>
            <w:r>
              <w:t>Perfil profesional</w:t>
            </w:r>
          </w:p>
        </w:tc>
      </w:tr>
      <w:tr w:rsidR="00661EEF" w:rsidRPr="009056FA" w:rsidTr="005E0EF6">
        <w:tc>
          <w:tcPr>
            <w:tcW w:w="8856" w:type="dxa"/>
            <w:tcBorders>
              <w:top w:val="single" w:sz="4" w:space="0" w:color="7598D9" w:themeColor="accent2"/>
            </w:tcBorders>
          </w:tcPr>
          <w:p w:rsidR="006B0986" w:rsidRPr="006B0986" w:rsidRDefault="00C50BF1" w:rsidP="000554DC">
            <w:pPr>
              <w:pStyle w:val="Textoprincipal1"/>
              <w:rPr>
                <w:rFonts w:eastAsia="Times New Roman"/>
                <w:sz w:val="24"/>
                <w:szCs w:val="24"/>
                <w:lang w:eastAsia="es-ES_tradnl"/>
              </w:rPr>
            </w:pPr>
            <w:r w:rsidRPr="00C50BF1">
              <w:rPr>
                <w:sz w:val="24"/>
                <w:szCs w:val="24"/>
              </w:rPr>
              <w:t>Profesional</w:t>
            </w:r>
            <w:r>
              <w:rPr>
                <w:sz w:val="24"/>
                <w:szCs w:val="24"/>
              </w:rPr>
              <w:t>,</w:t>
            </w:r>
            <w:r w:rsidRPr="00C50BF1">
              <w:rPr>
                <w:sz w:val="24"/>
                <w:szCs w:val="24"/>
              </w:rPr>
              <w:t xml:space="preserve"> áreas  administrativa y comunicaciones SAC, cinco años de experiencia como asistente administrativo en comunicaciones, marketing y relaciones públicas, redacción de publicaciones informativas  inter-empresa, aplicación digital Adobe PageMaker, Word, Excel y Outlook, conocimientos de computación nivel avanzado, dominio de ingles intermedio, disponibilidad y motivación inmediata para trabajar, eficiente, responsable, puntual y cumplidor, con capaci</w:t>
            </w:r>
            <w:r w:rsidR="009F44F0">
              <w:rPr>
                <w:sz w:val="24"/>
                <w:szCs w:val="24"/>
              </w:rPr>
              <w:t>dad de trabajo bajo presión,</w:t>
            </w:r>
            <w:r w:rsidRPr="00C50BF1">
              <w:rPr>
                <w:sz w:val="24"/>
                <w:szCs w:val="24"/>
              </w:rPr>
              <w:t xml:space="preserve"> excelente dicción,</w:t>
            </w:r>
            <w:r>
              <w:rPr>
                <w:sz w:val="24"/>
                <w:szCs w:val="24"/>
              </w:rPr>
              <w:t xml:space="preserve"> capacitado con P</w:t>
            </w:r>
            <w:r w:rsidR="0041330C" w:rsidRPr="0041330C">
              <w:rPr>
                <w:sz w:val="24"/>
                <w:szCs w:val="24"/>
              </w:rPr>
              <w:t>ost- titulo</w:t>
            </w:r>
            <w:r w:rsidR="00E26F53">
              <w:rPr>
                <w:sz w:val="24"/>
                <w:szCs w:val="24"/>
              </w:rPr>
              <w:t xml:space="preserve"> universitario de</w:t>
            </w:r>
            <w:r w:rsidR="0041330C" w:rsidRPr="0041330C">
              <w:rPr>
                <w:sz w:val="24"/>
                <w:szCs w:val="24"/>
              </w:rPr>
              <w:t xml:space="preserve"> profesor de lenguaje y comunicación</w:t>
            </w:r>
            <w:r w:rsidR="00E26F53">
              <w:rPr>
                <w:sz w:val="24"/>
                <w:szCs w:val="24"/>
              </w:rPr>
              <w:t xml:space="preserve"> para la enseñanza media</w:t>
            </w:r>
            <w:r w:rsidR="0041330C" w:rsidRPr="0041330C">
              <w:rPr>
                <w:sz w:val="24"/>
                <w:szCs w:val="24"/>
              </w:rPr>
              <w:t>.</w:t>
            </w:r>
          </w:p>
        </w:tc>
      </w:tr>
      <w:tr w:rsidR="00661EEF" w:rsidRPr="009056FA" w:rsidTr="005E0EF6">
        <w:tc>
          <w:tcPr>
            <w:tcW w:w="8856" w:type="dxa"/>
            <w:tcBorders>
              <w:top w:val="single" w:sz="4" w:space="0" w:color="7598D9" w:themeColor="accent2"/>
              <w:bottom w:val="single" w:sz="4" w:space="0" w:color="7598D9" w:themeColor="accent2"/>
            </w:tcBorders>
          </w:tcPr>
          <w:p w:rsidR="00C47368" w:rsidRDefault="00973D32">
            <w:pPr>
              <w:pStyle w:val="Encabezadodecurrculo1"/>
            </w:pPr>
            <w:r w:rsidRPr="009056FA">
              <w:t>Experiencia profesional</w:t>
            </w:r>
          </w:p>
        </w:tc>
      </w:tr>
      <w:tr w:rsidR="00CD7C82" w:rsidRPr="009056FA" w:rsidTr="00200D97">
        <w:tc>
          <w:tcPr>
            <w:tcW w:w="8856" w:type="dxa"/>
            <w:tcBorders>
              <w:top w:val="single" w:sz="4" w:space="0" w:color="7598D9" w:themeColor="accent2"/>
            </w:tcBorders>
          </w:tcPr>
          <w:p w:rsidR="00CD7C82" w:rsidRPr="00FD630A" w:rsidRDefault="00CD7C82" w:rsidP="00200D97">
            <w:pPr>
              <w:pStyle w:val="Informacindelacompaa"/>
              <w:rPr>
                <w:sz w:val="24"/>
                <w:szCs w:val="24"/>
              </w:rPr>
            </w:pPr>
            <w:r w:rsidRPr="00FD630A">
              <w:rPr>
                <w:sz w:val="24"/>
                <w:szCs w:val="24"/>
              </w:rPr>
              <w:t xml:space="preserve">Holding REBRISA, Security </w:t>
            </w:r>
            <w:proofErr w:type="spellStart"/>
            <w:r w:rsidRPr="00FD630A">
              <w:rPr>
                <w:sz w:val="24"/>
                <w:szCs w:val="24"/>
              </w:rPr>
              <w:t>Sat</w:t>
            </w:r>
            <w:proofErr w:type="spellEnd"/>
            <w:r w:rsidRPr="00FD630A">
              <w:rPr>
                <w:sz w:val="24"/>
                <w:szCs w:val="24"/>
              </w:rPr>
              <w:t>. Santiago de Chile, Región Metropolitana.</w:t>
            </w:r>
          </w:p>
          <w:p w:rsidR="00CD7C82" w:rsidRPr="00FD630A" w:rsidRDefault="00CD7C82" w:rsidP="00200D97">
            <w:pPr>
              <w:pStyle w:val="Puesto"/>
              <w:rPr>
                <w:i w:val="0"/>
                <w:sz w:val="24"/>
                <w:szCs w:val="24"/>
              </w:rPr>
            </w:pPr>
            <w:r w:rsidRPr="00FD630A">
              <w:rPr>
                <w:i w:val="0"/>
                <w:sz w:val="24"/>
                <w:szCs w:val="24"/>
              </w:rPr>
              <w:t>Asistente</w:t>
            </w:r>
            <w:r>
              <w:rPr>
                <w:i w:val="0"/>
                <w:sz w:val="24"/>
                <w:szCs w:val="24"/>
              </w:rPr>
              <w:t xml:space="preserve"> Administrativo.</w:t>
            </w:r>
          </w:p>
          <w:p w:rsidR="00CD7C82" w:rsidRPr="00FD630A" w:rsidRDefault="00A75746" w:rsidP="00200D97">
            <w:pPr>
              <w:pStyle w:val="Fechasdelempleo"/>
              <w:rPr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id w:val="278635178"/>
                <w:placeholder>
                  <w:docPart w:val="C0B12C96A4E2490181EBFB56D4CD3BAA"/>
                </w:placeholder>
                <w:date w:fullDate="2011-03-01T00:00:00Z">
                  <w:dateFormat w:val="dd/MM/yyyy"/>
                  <w:lid w:val="es-ES_tradnl"/>
                  <w:storeMappedDataAs w:val="dateTime"/>
                  <w:calendar w:val="gregorian"/>
                </w:date>
              </w:sdtPr>
              <w:sdtEndPr/>
              <w:sdtContent>
                <w:r w:rsidR="00CD7C82" w:rsidRPr="00FD630A">
                  <w:rPr>
                    <w:sz w:val="24"/>
                    <w:szCs w:val="24"/>
                    <w:lang w:val="es-ES_tradnl"/>
                  </w:rPr>
                  <w:t>01/03/2011</w:t>
                </w:r>
              </w:sdtContent>
            </w:sdt>
            <w:r w:rsidR="00CD7C82" w:rsidRPr="00FD630A">
              <w:rPr>
                <w:sz w:val="24"/>
                <w:szCs w:val="24"/>
              </w:rPr>
              <w:t xml:space="preserve"> – </w:t>
            </w:r>
            <w:sdt>
              <w:sdtPr>
                <w:rPr>
                  <w:sz w:val="24"/>
                  <w:szCs w:val="24"/>
                </w:rPr>
                <w:id w:val="278635180"/>
                <w:placeholder>
                  <w:docPart w:val="341F8535D28342B69AF2EC55226285A7"/>
                </w:placeholder>
                <w:date w:fullDate="2012-03-01T00:00:00Z">
                  <w:dateFormat w:val="dd/MM/yyyy"/>
                  <w:lid w:val="es-ES_tradnl"/>
                  <w:storeMappedDataAs w:val="dateTime"/>
                  <w:calendar w:val="gregorian"/>
                </w:date>
              </w:sdtPr>
              <w:sdtEndPr/>
              <w:sdtContent>
                <w:r w:rsidR="00CD7C82" w:rsidRPr="00FD630A">
                  <w:rPr>
                    <w:sz w:val="24"/>
                    <w:szCs w:val="24"/>
                    <w:lang w:val="es-ES_tradnl"/>
                  </w:rPr>
                  <w:t>01/03/2012</w:t>
                </w:r>
              </w:sdtContent>
            </w:sdt>
          </w:p>
          <w:p w:rsidR="00CD7C82" w:rsidRDefault="00CD7C82" w:rsidP="00200D97">
            <w:pPr>
              <w:pStyle w:val="Encabezadodecurrculo2"/>
            </w:pPr>
            <w:r w:rsidRPr="009056FA">
              <w:t>Logros:</w:t>
            </w:r>
          </w:p>
          <w:p w:rsidR="00CD7C82" w:rsidRPr="00685872" w:rsidRDefault="00CD7C82" w:rsidP="00200D97">
            <w:pPr>
              <w:pStyle w:val="Sangradetextoprincipal"/>
            </w:pPr>
            <w:r>
              <w:rPr>
                <w:sz w:val="24"/>
                <w:szCs w:val="24"/>
              </w:rPr>
              <w:t>I</w:t>
            </w:r>
            <w:r w:rsidRPr="00FD630A">
              <w:rPr>
                <w:sz w:val="24"/>
                <w:szCs w:val="24"/>
              </w:rPr>
              <w:t>mplementación y desarrollo de políticas comunica</w:t>
            </w:r>
            <w:r>
              <w:rPr>
                <w:sz w:val="24"/>
                <w:szCs w:val="24"/>
              </w:rPr>
              <w:t>cionales, apoyo producción de informes, comunicados,</w:t>
            </w:r>
            <w:r w:rsidRPr="00FD630A">
              <w:rPr>
                <w:sz w:val="24"/>
                <w:szCs w:val="24"/>
              </w:rPr>
              <w:t xml:space="preserve"> documentos de información, generand</w:t>
            </w:r>
            <w:r>
              <w:rPr>
                <w:sz w:val="24"/>
                <w:szCs w:val="24"/>
              </w:rPr>
              <w:t>o exitoso</w:t>
            </w:r>
            <w:r w:rsidRPr="00FD630A">
              <w:rPr>
                <w:sz w:val="24"/>
                <w:szCs w:val="24"/>
              </w:rPr>
              <w:t xml:space="preserve"> equipo</w:t>
            </w:r>
            <w:r>
              <w:rPr>
                <w:sz w:val="24"/>
                <w:szCs w:val="24"/>
              </w:rPr>
              <w:t xml:space="preserve"> de trabajo</w:t>
            </w:r>
            <w:r>
              <w:t>.</w:t>
            </w:r>
          </w:p>
          <w:p w:rsidR="00CD7C82" w:rsidRDefault="00CD7C82" w:rsidP="00200D97">
            <w:pPr>
              <w:pStyle w:val="Encabezadodecurrculo2"/>
            </w:pPr>
            <w:r w:rsidRPr="009056FA">
              <w:t>Responsabilidades:</w:t>
            </w:r>
          </w:p>
          <w:p w:rsidR="00CD7C82" w:rsidRPr="00271D3F" w:rsidRDefault="00CD7C82" w:rsidP="00200D97">
            <w:pPr>
              <w:pStyle w:val="Sangradetextoprincip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Redacción</w:t>
            </w:r>
            <w:r w:rsidR="00C840E3">
              <w:rPr>
                <w:sz w:val="24"/>
                <w:szCs w:val="24"/>
              </w:rPr>
              <w:t xml:space="preserve"> informativa</w:t>
            </w:r>
            <w:r w:rsidRPr="00FD630A">
              <w:rPr>
                <w:sz w:val="24"/>
                <w:szCs w:val="24"/>
              </w:rPr>
              <w:t>, ejecución administrativa inter-empresa,</w:t>
            </w:r>
            <w:r>
              <w:rPr>
                <w:sz w:val="24"/>
                <w:szCs w:val="24"/>
              </w:rPr>
              <w:t xml:space="preserve"> planificación y programación de</w:t>
            </w:r>
            <w:r w:rsidRPr="00FD630A">
              <w:rPr>
                <w:sz w:val="24"/>
                <w:szCs w:val="24"/>
              </w:rPr>
              <w:t xml:space="preserve"> reuniones</w:t>
            </w:r>
            <w:r>
              <w:rPr>
                <w:sz w:val="24"/>
                <w:szCs w:val="24"/>
              </w:rPr>
              <w:t xml:space="preserve"> y cita</w:t>
            </w:r>
            <w:r w:rsidR="00C840E3">
              <w:rPr>
                <w:sz w:val="24"/>
                <w:szCs w:val="24"/>
              </w:rPr>
              <w:t>s, organización y difusión de</w:t>
            </w:r>
            <w:r w:rsidRPr="00FD630A">
              <w:rPr>
                <w:sz w:val="24"/>
                <w:szCs w:val="24"/>
              </w:rPr>
              <w:t xml:space="preserve"> correo</w:t>
            </w:r>
            <w:r w:rsidR="00C840E3">
              <w:rPr>
                <w:sz w:val="24"/>
                <w:szCs w:val="24"/>
              </w:rPr>
              <w:t>s electrónicos,</w:t>
            </w:r>
            <w:r w:rsidRPr="00FD630A">
              <w:rPr>
                <w:sz w:val="24"/>
                <w:szCs w:val="24"/>
              </w:rPr>
              <w:t xml:space="preserve"> plataformas </w:t>
            </w:r>
            <w:r>
              <w:rPr>
                <w:sz w:val="24"/>
                <w:szCs w:val="24"/>
              </w:rPr>
              <w:t>audiovisuales,</w:t>
            </w:r>
            <w:r w:rsidR="00C840E3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sitios de navegación</w:t>
            </w:r>
            <w:r w:rsidR="00C840E3">
              <w:rPr>
                <w:sz w:val="24"/>
                <w:szCs w:val="24"/>
              </w:rPr>
              <w:t>.</w:t>
            </w:r>
          </w:p>
        </w:tc>
      </w:tr>
      <w:tr w:rsidR="00661EEF" w:rsidRPr="009056FA" w:rsidTr="00C264B3">
        <w:trPr>
          <w:trHeight w:val="1118"/>
        </w:trPr>
        <w:tc>
          <w:tcPr>
            <w:tcW w:w="8856" w:type="dxa"/>
          </w:tcPr>
          <w:p w:rsidR="00C47368" w:rsidRPr="00FD630A" w:rsidRDefault="009A4333">
            <w:pPr>
              <w:pStyle w:val="Informacindelacompaa"/>
              <w:rPr>
                <w:sz w:val="24"/>
                <w:szCs w:val="24"/>
              </w:rPr>
            </w:pPr>
            <w:r w:rsidRPr="00FD630A">
              <w:rPr>
                <w:sz w:val="24"/>
                <w:szCs w:val="24"/>
              </w:rPr>
              <w:t>Centro Turístico Comercial Santa Lucia</w:t>
            </w:r>
            <w:r w:rsidR="00973D32" w:rsidRPr="00FD630A">
              <w:rPr>
                <w:sz w:val="24"/>
                <w:szCs w:val="24"/>
              </w:rPr>
              <w:t xml:space="preserve">, </w:t>
            </w:r>
            <w:r w:rsidRPr="00FD630A">
              <w:rPr>
                <w:sz w:val="24"/>
                <w:szCs w:val="24"/>
              </w:rPr>
              <w:t>Santiago de Chile, Región Metropolitana</w:t>
            </w:r>
            <w:r w:rsidR="005E51D6" w:rsidRPr="00FD630A">
              <w:rPr>
                <w:sz w:val="24"/>
                <w:szCs w:val="24"/>
              </w:rPr>
              <w:t>.</w:t>
            </w:r>
          </w:p>
          <w:p w:rsidR="00C47368" w:rsidRPr="00FD630A" w:rsidRDefault="009A4333">
            <w:pPr>
              <w:pStyle w:val="Puesto"/>
              <w:rPr>
                <w:i w:val="0"/>
                <w:sz w:val="24"/>
                <w:szCs w:val="24"/>
              </w:rPr>
            </w:pPr>
            <w:r w:rsidRPr="00FD630A">
              <w:rPr>
                <w:i w:val="0"/>
                <w:sz w:val="24"/>
                <w:szCs w:val="24"/>
              </w:rPr>
              <w:t>Ejecutivo de Atención al Cliente</w:t>
            </w:r>
          </w:p>
          <w:p w:rsidR="00C47368" w:rsidRPr="00FD630A" w:rsidRDefault="00A75746">
            <w:pPr>
              <w:pStyle w:val="Fechasdelempleo"/>
            </w:pPr>
            <w:sdt>
              <w:sdtPr>
                <w:rPr>
                  <w:sz w:val="24"/>
                  <w:szCs w:val="24"/>
                </w:rPr>
                <w:id w:val="278635188"/>
                <w:placeholder>
                  <w:docPart w:val="EBA6C5B4EB5041B78DADA6910912955C"/>
                </w:placeholder>
                <w:date w:fullDate="2010-01-01T00:00:00Z">
                  <w:dateFormat w:val="dd/MM/yyyy"/>
                  <w:lid w:val="es-ES_tradnl"/>
                  <w:storeMappedDataAs w:val="dateTime"/>
                  <w:calendar w:val="gregorian"/>
                </w:date>
              </w:sdtPr>
              <w:sdtEndPr/>
              <w:sdtContent>
                <w:r w:rsidR="009A4333" w:rsidRPr="00FD630A">
                  <w:rPr>
                    <w:sz w:val="24"/>
                    <w:szCs w:val="24"/>
                    <w:lang w:val="es-ES_tradnl"/>
                  </w:rPr>
                  <w:t>01/01/2010</w:t>
                </w:r>
              </w:sdtContent>
            </w:sdt>
            <w:r w:rsidR="00973D32" w:rsidRPr="00FD630A">
              <w:rPr>
                <w:sz w:val="24"/>
                <w:szCs w:val="24"/>
              </w:rPr>
              <w:t xml:space="preserve"> – </w:t>
            </w:r>
            <w:sdt>
              <w:sdtPr>
                <w:rPr>
                  <w:sz w:val="24"/>
                  <w:szCs w:val="24"/>
                </w:rPr>
                <w:id w:val="278635190"/>
                <w:placeholder>
                  <w:docPart w:val="9010C95687354B3A8CFA0CE193C10613"/>
                </w:placeholder>
                <w:date w:fullDate="2011-02-01T00:00:00Z">
                  <w:dateFormat w:val="dd/MM/yyyy"/>
                  <w:lid w:val="es-ES_tradnl"/>
                  <w:storeMappedDataAs w:val="dateTime"/>
                  <w:calendar w:val="gregorian"/>
                </w:date>
              </w:sdtPr>
              <w:sdtEndPr/>
              <w:sdtContent>
                <w:r w:rsidR="009A4333" w:rsidRPr="00FD630A">
                  <w:rPr>
                    <w:sz w:val="24"/>
                    <w:szCs w:val="24"/>
                    <w:lang w:val="es-ES_tradnl"/>
                  </w:rPr>
                  <w:t>01/02/2011</w:t>
                </w:r>
              </w:sdtContent>
            </w:sdt>
          </w:p>
          <w:p w:rsidR="00C47368" w:rsidRDefault="009F44F0" w:rsidP="009F44F0">
            <w:pPr>
              <w:pStyle w:val="Encabezadodecurrculo2"/>
              <w:ind w:left="0"/>
            </w:pPr>
            <w:r>
              <w:t xml:space="preserve">          </w:t>
            </w:r>
            <w:r w:rsidR="00973D32" w:rsidRPr="009056FA">
              <w:t>Logros:</w:t>
            </w:r>
          </w:p>
          <w:p w:rsidR="00C47368" w:rsidRPr="00FD630A" w:rsidRDefault="006853F6">
            <w:pPr>
              <w:pStyle w:val="Sangradetextoprincip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</w:t>
            </w:r>
            <w:r w:rsidRPr="00FD630A">
              <w:rPr>
                <w:sz w:val="24"/>
                <w:szCs w:val="24"/>
              </w:rPr>
              <w:t>étodos</w:t>
            </w:r>
            <w:r w:rsidR="00860FAA" w:rsidRPr="00FD630A">
              <w:rPr>
                <w:sz w:val="24"/>
                <w:szCs w:val="24"/>
              </w:rPr>
              <w:t xml:space="preserve"> comunicativo</w:t>
            </w:r>
            <w:r w:rsidR="00952FC6" w:rsidRPr="00FD630A">
              <w:rPr>
                <w:sz w:val="24"/>
                <w:szCs w:val="24"/>
              </w:rPr>
              <w:t>s</w:t>
            </w:r>
            <w:r>
              <w:rPr>
                <w:sz w:val="24"/>
                <w:szCs w:val="24"/>
              </w:rPr>
              <w:t xml:space="preserve"> </w:t>
            </w:r>
            <w:r w:rsidR="00A77126">
              <w:rPr>
                <w:sz w:val="24"/>
                <w:szCs w:val="24"/>
              </w:rPr>
              <w:t xml:space="preserve"> atención a</w:t>
            </w:r>
            <w:r w:rsidR="009A4333" w:rsidRPr="00FD630A">
              <w:rPr>
                <w:sz w:val="24"/>
                <w:szCs w:val="24"/>
              </w:rPr>
              <w:t xml:space="preserve"> cliente</w:t>
            </w:r>
            <w:r>
              <w:rPr>
                <w:sz w:val="24"/>
                <w:szCs w:val="24"/>
              </w:rPr>
              <w:t>s, destinada</w:t>
            </w:r>
            <w:r w:rsidR="00BA167D" w:rsidRPr="00FD630A">
              <w:rPr>
                <w:sz w:val="24"/>
                <w:szCs w:val="24"/>
              </w:rPr>
              <w:t xml:space="preserve"> </w:t>
            </w:r>
            <w:r w:rsidR="00952FC6" w:rsidRPr="00FD630A">
              <w:rPr>
                <w:sz w:val="24"/>
                <w:szCs w:val="24"/>
              </w:rPr>
              <w:t>público</w:t>
            </w:r>
            <w:r w:rsidR="00BA167D" w:rsidRPr="00FD630A">
              <w:rPr>
                <w:sz w:val="24"/>
                <w:szCs w:val="24"/>
              </w:rPr>
              <w:t xml:space="preserve"> objetivo intercultural</w:t>
            </w:r>
            <w:r w:rsidR="0084660C" w:rsidRPr="00FD630A">
              <w:rPr>
                <w:sz w:val="24"/>
                <w:szCs w:val="24"/>
              </w:rPr>
              <w:t>,</w:t>
            </w:r>
            <w:r w:rsidR="00F0388C">
              <w:rPr>
                <w:sz w:val="24"/>
                <w:szCs w:val="24"/>
              </w:rPr>
              <w:t xml:space="preserve"> aumentando </w:t>
            </w:r>
            <w:r w:rsidR="00BA167D" w:rsidRPr="00FD630A">
              <w:rPr>
                <w:sz w:val="24"/>
                <w:szCs w:val="24"/>
              </w:rPr>
              <w:t>porcen</w:t>
            </w:r>
            <w:r w:rsidR="00F0388C">
              <w:rPr>
                <w:sz w:val="24"/>
                <w:szCs w:val="24"/>
              </w:rPr>
              <w:t>taje de ventas</w:t>
            </w:r>
            <w:r w:rsidR="00BA167D" w:rsidRPr="00FD630A">
              <w:rPr>
                <w:sz w:val="24"/>
                <w:szCs w:val="24"/>
              </w:rPr>
              <w:t>.</w:t>
            </w:r>
          </w:p>
          <w:p w:rsidR="00C47368" w:rsidRDefault="00F0388C" w:rsidP="00F0388C">
            <w:pPr>
              <w:pStyle w:val="Encabezadodecurrculo2"/>
              <w:ind w:left="0"/>
            </w:pPr>
            <w:r>
              <w:rPr>
                <w:color w:val="auto"/>
              </w:rPr>
              <w:lastRenderedPageBreak/>
              <w:t xml:space="preserve">          </w:t>
            </w:r>
            <w:r w:rsidR="00973D32" w:rsidRPr="009056FA">
              <w:t>Responsabilidades:</w:t>
            </w:r>
          </w:p>
          <w:p w:rsidR="00C264B3" w:rsidRPr="006B0986" w:rsidRDefault="00BA167D" w:rsidP="00C264B3">
            <w:pPr>
              <w:pStyle w:val="Sangradetextoprincipal"/>
              <w:rPr>
                <w:sz w:val="24"/>
                <w:szCs w:val="24"/>
              </w:rPr>
            </w:pPr>
            <w:r w:rsidRPr="00FD630A">
              <w:rPr>
                <w:sz w:val="24"/>
                <w:szCs w:val="24"/>
              </w:rPr>
              <w:t>Implementación</w:t>
            </w:r>
            <w:r w:rsidR="00F0388C">
              <w:rPr>
                <w:sz w:val="24"/>
                <w:szCs w:val="24"/>
              </w:rPr>
              <w:t xml:space="preserve"> </w:t>
            </w:r>
            <w:r w:rsidR="007D56F7" w:rsidRPr="00FD630A">
              <w:rPr>
                <w:sz w:val="24"/>
                <w:szCs w:val="24"/>
              </w:rPr>
              <w:t>plan comun</w:t>
            </w:r>
            <w:r w:rsidR="00F0388C">
              <w:rPr>
                <w:sz w:val="24"/>
                <w:szCs w:val="24"/>
              </w:rPr>
              <w:t xml:space="preserve">icacional bilingüe, </w:t>
            </w:r>
            <w:r w:rsidR="009C6812" w:rsidRPr="00FD630A">
              <w:rPr>
                <w:sz w:val="24"/>
                <w:szCs w:val="24"/>
              </w:rPr>
              <w:t>formatos escritos y audiovisuales</w:t>
            </w:r>
            <w:r w:rsidR="00F156DE" w:rsidRPr="00FD630A">
              <w:rPr>
                <w:sz w:val="24"/>
                <w:szCs w:val="24"/>
              </w:rPr>
              <w:t>,</w:t>
            </w:r>
            <w:r w:rsidR="00F0388C">
              <w:rPr>
                <w:sz w:val="24"/>
                <w:szCs w:val="24"/>
              </w:rPr>
              <w:t xml:space="preserve"> a</w:t>
            </w:r>
            <w:r w:rsidR="005D5332" w:rsidRPr="00FD630A">
              <w:rPr>
                <w:sz w:val="24"/>
                <w:szCs w:val="24"/>
              </w:rPr>
              <w:t>tención personalizada al t</w:t>
            </w:r>
            <w:r w:rsidR="00C264B3">
              <w:rPr>
                <w:sz w:val="24"/>
                <w:szCs w:val="24"/>
              </w:rPr>
              <w:t>urista.</w:t>
            </w:r>
          </w:p>
        </w:tc>
      </w:tr>
      <w:tr w:rsidR="00661EEF" w:rsidRPr="009056FA" w:rsidTr="005E0EF6">
        <w:tc>
          <w:tcPr>
            <w:tcW w:w="8856" w:type="dxa"/>
            <w:tcBorders>
              <w:bottom w:val="single" w:sz="4" w:space="0" w:color="7598D9" w:themeColor="accent2"/>
            </w:tcBorders>
          </w:tcPr>
          <w:p w:rsidR="00C47368" w:rsidRPr="00FD630A" w:rsidRDefault="007D56F7">
            <w:pPr>
              <w:pStyle w:val="Informacindelacompaa"/>
              <w:rPr>
                <w:sz w:val="24"/>
                <w:szCs w:val="24"/>
              </w:rPr>
            </w:pPr>
            <w:r w:rsidRPr="00FD630A">
              <w:rPr>
                <w:sz w:val="24"/>
                <w:szCs w:val="24"/>
              </w:rPr>
              <w:lastRenderedPageBreak/>
              <w:t>Empresa Digital Mundo</w:t>
            </w:r>
            <w:r w:rsidR="00973D32" w:rsidRPr="00FD630A">
              <w:rPr>
                <w:sz w:val="24"/>
                <w:szCs w:val="24"/>
              </w:rPr>
              <w:t xml:space="preserve">, </w:t>
            </w:r>
            <w:r w:rsidRPr="00FD630A">
              <w:rPr>
                <w:sz w:val="24"/>
                <w:szCs w:val="24"/>
              </w:rPr>
              <w:t>Santiago de Chile, Región Metropolitana</w:t>
            </w:r>
            <w:r w:rsidR="00BF1962" w:rsidRPr="00FD630A">
              <w:rPr>
                <w:sz w:val="24"/>
                <w:szCs w:val="24"/>
              </w:rPr>
              <w:t>.</w:t>
            </w:r>
          </w:p>
          <w:p w:rsidR="00C47368" w:rsidRPr="00FD630A" w:rsidRDefault="007D56F7">
            <w:pPr>
              <w:pStyle w:val="Puesto"/>
              <w:rPr>
                <w:i w:val="0"/>
                <w:sz w:val="24"/>
                <w:szCs w:val="24"/>
              </w:rPr>
            </w:pPr>
            <w:r w:rsidRPr="00FD630A">
              <w:rPr>
                <w:i w:val="0"/>
                <w:sz w:val="24"/>
                <w:szCs w:val="24"/>
              </w:rPr>
              <w:t xml:space="preserve"> Asistente</w:t>
            </w:r>
            <w:r w:rsidR="00271D3F">
              <w:rPr>
                <w:i w:val="0"/>
                <w:sz w:val="24"/>
                <w:szCs w:val="24"/>
              </w:rPr>
              <w:t xml:space="preserve"> Administrativo,</w:t>
            </w:r>
            <w:r w:rsidR="00384DA0">
              <w:rPr>
                <w:i w:val="0"/>
                <w:sz w:val="24"/>
                <w:szCs w:val="24"/>
              </w:rPr>
              <w:t xml:space="preserve"> Ventas y Logística.   </w:t>
            </w:r>
          </w:p>
          <w:p w:rsidR="00C47368" w:rsidRPr="00FD630A" w:rsidRDefault="00A75746">
            <w:pPr>
              <w:pStyle w:val="Fechasdelempleo"/>
              <w:rPr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id w:val="278635198"/>
                <w:placeholder>
                  <w:docPart w:val="CA5A2D8A96DF4DA6B37D153324D2F9C8"/>
                </w:placeholder>
                <w:date w:fullDate="2005-04-01T00:00:00Z">
                  <w:dateFormat w:val="dd/MM/yyyy"/>
                  <w:lid w:val="es-ES_tradnl"/>
                  <w:storeMappedDataAs w:val="dateTime"/>
                  <w:calendar w:val="gregorian"/>
                </w:date>
              </w:sdtPr>
              <w:sdtEndPr/>
              <w:sdtContent>
                <w:r w:rsidR="007D56F7" w:rsidRPr="00FD630A">
                  <w:rPr>
                    <w:sz w:val="24"/>
                    <w:szCs w:val="24"/>
                    <w:lang w:val="es-ES_tradnl"/>
                  </w:rPr>
                  <w:t>01/04/2005</w:t>
                </w:r>
              </w:sdtContent>
            </w:sdt>
            <w:r w:rsidR="00973D32" w:rsidRPr="00FD630A">
              <w:rPr>
                <w:sz w:val="24"/>
                <w:szCs w:val="24"/>
              </w:rPr>
              <w:t xml:space="preserve"> – </w:t>
            </w:r>
            <w:sdt>
              <w:sdtPr>
                <w:rPr>
                  <w:sz w:val="24"/>
                  <w:szCs w:val="24"/>
                </w:rPr>
                <w:id w:val="278635200"/>
                <w:placeholder>
                  <w:docPart w:val="D06EF7CEAB8344BD92AB687F813A196D"/>
                </w:placeholder>
                <w:date w:fullDate="2009-07-01T00:00:00Z">
                  <w:dateFormat w:val="dd/MM/yyyy"/>
                  <w:lid w:val="es-ES_tradnl"/>
                  <w:storeMappedDataAs w:val="dateTime"/>
                  <w:calendar w:val="gregorian"/>
                </w:date>
              </w:sdtPr>
              <w:sdtEndPr/>
              <w:sdtContent>
                <w:r w:rsidR="007D56F7" w:rsidRPr="00FD630A">
                  <w:rPr>
                    <w:sz w:val="24"/>
                    <w:szCs w:val="24"/>
                    <w:lang w:val="es-ES_tradnl"/>
                  </w:rPr>
                  <w:t>01/07/2009</w:t>
                </w:r>
              </w:sdtContent>
            </w:sdt>
          </w:p>
          <w:p w:rsidR="006550D4" w:rsidRPr="00FD630A" w:rsidRDefault="00973D32" w:rsidP="006550D4">
            <w:pPr>
              <w:pStyle w:val="Encabezadodecurrculo2"/>
              <w:rPr>
                <w:rFonts w:ascii="Times New Roman" w:hAnsi="Times New Roman" w:cs="Times New Roman"/>
              </w:rPr>
            </w:pPr>
            <w:r w:rsidRPr="00FD630A">
              <w:rPr>
                <w:rFonts w:ascii="Times New Roman" w:hAnsi="Times New Roman" w:cs="Times New Roman"/>
              </w:rPr>
              <w:t>Logros:</w:t>
            </w:r>
          </w:p>
          <w:p w:rsidR="00C47368" w:rsidRPr="00C31997" w:rsidRDefault="00256ADD" w:rsidP="00C31997">
            <w:pPr>
              <w:pStyle w:val="Sangradetextoprincipal"/>
              <w:rPr>
                <w:sz w:val="24"/>
                <w:szCs w:val="24"/>
              </w:rPr>
            </w:pPr>
            <w:r w:rsidRPr="00FD630A">
              <w:rPr>
                <w:sz w:val="24"/>
                <w:szCs w:val="24"/>
              </w:rPr>
              <w:t>Incremento de</w:t>
            </w:r>
            <w:r w:rsidR="006550D4" w:rsidRPr="00FD630A">
              <w:rPr>
                <w:sz w:val="24"/>
                <w:szCs w:val="24"/>
              </w:rPr>
              <w:t xml:space="preserve"> responsabilidad</w:t>
            </w:r>
            <w:r w:rsidR="00271D3F">
              <w:rPr>
                <w:sz w:val="24"/>
                <w:szCs w:val="24"/>
              </w:rPr>
              <w:t>; labores comerciales de</w:t>
            </w:r>
            <w:r w:rsidR="006550D4" w:rsidRPr="00FD630A">
              <w:rPr>
                <w:sz w:val="24"/>
                <w:szCs w:val="24"/>
              </w:rPr>
              <w:t xml:space="preserve"> promotor-vendedor</w:t>
            </w:r>
            <w:r w:rsidR="00271D3F">
              <w:rPr>
                <w:sz w:val="24"/>
                <w:szCs w:val="24"/>
              </w:rPr>
              <w:t>, otorga gestión y desarrollo en  departamento comunicaciones.</w:t>
            </w:r>
          </w:p>
          <w:p w:rsidR="00C47368" w:rsidRPr="00FD630A" w:rsidRDefault="00973D32">
            <w:pPr>
              <w:pStyle w:val="Encabezadodecurrculo2"/>
              <w:rPr>
                <w:rFonts w:ascii="Times New Roman" w:hAnsi="Times New Roman" w:cs="Times New Roman"/>
              </w:rPr>
            </w:pPr>
            <w:r w:rsidRPr="00FD630A">
              <w:rPr>
                <w:rFonts w:ascii="Times New Roman" w:hAnsi="Times New Roman" w:cs="Times New Roman"/>
              </w:rPr>
              <w:t>Responsabilidades:</w:t>
            </w:r>
          </w:p>
          <w:p w:rsidR="00D055CA" w:rsidRDefault="00DB68FF" w:rsidP="001376A5">
            <w:pPr>
              <w:pStyle w:val="Sangradetextoprincipal"/>
              <w:rPr>
                <w:sz w:val="24"/>
                <w:szCs w:val="24"/>
              </w:rPr>
            </w:pPr>
            <w:r w:rsidRPr="00FA60F3">
              <w:rPr>
                <w:sz w:val="24"/>
                <w:szCs w:val="24"/>
              </w:rPr>
              <w:t>Planificación</w:t>
            </w:r>
            <w:r w:rsidR="00271D3F">
              <w:rPr>
                <w:sz w:val="24"/>
                <w:szCs w:val="24"/>
              </w:rPr>
              <w:t xml:space="preserve"> gradual </w:t>
            </w:r>
            <w:r w:rsidR="001714B7">
              <w:rPr>
                <w:sz w:val="24"/>
                <w:szCs w:val="24"/>
              </w:rPr>
              <w:t xml:space="preserve">de </w:t>
            </w:r>
            <w:r w:rsidR="00271D3F">
              <w:rPr>
                <w:sz w:val="24"/>
                <w:szCs w:val="24"/>
              </w:rPr>
              <w:t xml:space="preserve">metodologías, aumento </w:t>
            </w:r>
            <w:r w:rsidRPr="00FA60F3">
              <w:rPr>
                <w:sz w:val="24"/>
                <w:szCs w:val="24"/>
              </w:rPr>
              <w:t>identificac</w:t>
            </w:r>
            <w:r w:rsidR="001376A5">
              <w:rPr>
                <w:sz w:val="24"/>
                <w:szCs w:val="24"/>
              </w:rPr>
              <w:t>ión</w:t>
            </w:r>
            <w:r w:rsidR="00271D3F">
              <w:rPr>
                <w:sz w:val="24"/>
                <w:szCs w:val="24"/>
              </w:rPr>
              <w:t xml:space="preserve"> trabajador-empresa, desarrollo</w:t>
            </w:r>
            <w:r w:rsidRPr="00FA60F3">
              <w:rPr>
                <w:sz w:val="24"/>
                <w:szCs w:val="24"/>
              </w:rPr>
              <w:t xml:space="preserve"> métodos comunicativos inter-empresa, boletines in</w:t>
            </w:r>
            <w:r w:rsidR="001376A5">
              <w:rPr>
                <w:sz w:val="24"/>
                <w:szCs w:val="24"/>
              </w:rPr>
              <w:t>formativos, afiches expositivos</w:t>
            </w:r>
            <w:r w:rsidR="00D055CA">
              <w:rPr>
                <w:sz w:val="24"/>
                <w:szCs w:val="24"/>
              </w:rPr>
              <w:t>.</w:t>
            </w:r>
          </w:p>
          <w:p w:rsidR="000D40A4" w:rsidRPr="009F44F0" w:rsidRDefault="00D055CA" w:rsidP="009F44F0">
            <w:pPr>
              <w:pStyle w:val="Sangradetextoprincip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</w:t>
            </w:r>
            <w:r w:rsidR="00271D3F">
              <w:rPr>
                <w:sz w:val="24"/>
                <w:szCs w:val="24"/>
              </w:rPr>
              <w:t xml:space="preserve">jecución </w:t>
            </w:r>
            <w:r w:rsidRPr="00D055CA">
              <w:rPr>
                <w:sz w:val="24"/>
                <w:szCs w:val="24"/>
              </w:rPr>
              <w:t>p</w:t>
            </w:r>
            <w:r w:rsidR="00271D3F">
              <w:rPr>
                <w:sz w:val="24"/>
                <w:szCs w:val="24"/>
              </w:rPr>
              <w:t xml:space="preserve">rocesos administrativos, aplicación </w:t>
            </w:r>
            <w:r w:rsidRPr="00D055CA">
              <w:rPr>
                <w:sz w:val="24"/>
                <w:szCs w:val="24"/>
              </w:rPr>
              <w:t xml:space="preserve"> nor</w:t>
            </w:r>
            <w:r w:rsidR="00271D3F">
              <w:rPr>
                <w:sz w:val="24"/>
                <w:szCs w:val="24"/>
              </w:rPr>
              <w:t>mas y procedimientos definidos.</w:t>
            </w:r>
          </w:p>
        </w:tc>
      </w:tr>
      <w:tr w:rsidR="00661EEF" w:rsidRPr="009056FA" w:rsidTr="005E0EF6">
        <w:tc>
          <w:tcPr>
            <w:tcW w:w="8856" w:type="dxa"/>
            <w:tcBorders>
              <w:top w:val="single" w:sz="4" w:space="0" w:color="7598D9" w:themeColor="accent2"/>
              <w:bottom w:val="single" w:sz="4" w:space="0" w:color="7598D9" w:themeColor="accent2"/>
            </w:tcBorders>
          </w:tcPr>
          <w:p w:rsidR="00C47368" w:rsidRDefault="00A1400E">
            <w:pPr>
              <w:pStyle w:val="Encabezadodecurrculo1"/>
            </w:pPr>
            <w:r w:rsidRPr="00A1400E">
              <w:t>FORMACIÓN ACADÉMICA</w:t>
            </w:r>
          </w:p>
        </w:tc>
      </w:tr>
      <w:tr w:rsidR="00661EEF" w:rsidRPr="00C96C41" w:rsidTr="005E0EF6">
        <w:trPr>
          <w:trHeight w:val="3321"/>
        </w:trPr>
        <w:tc>
          <w:tcPr>
            <w:tcW w:w="8856" w:type="dxa"/>
            <w:tcBorders>
              <w:top w:val="single" w:sz="4" w:space="0" w:color="7598D9" w:themeColor="accent2"/>
              <w:bottom w:val="single" w:sz="4" w:space="0" w:color="7598D9" w:themeColor="accent2"/>
            </w:tcBorders>
          </w:tcPr>
          <w:p w:rsidR="00C47368" w:rsidRPr="00C96C41" w:rsidRDefault="00A1400E">
            <w:pPr>
              <w:pStyle w:val="Textoprincipal1"/>
              <w:rPr>
                <w:sz w:val="24"/>
                <w:szCs w:val="24"/>
              </w:rPr>
            </w:pPr>
            <w:r w:rsidRPr="00C96C41">
              <w:rPr>
                <w:sz w:val="24"/>
                <w:szCs w:val="24"/>
              </w:rPr>
              <w:t>Universidad Mayor</w:t>
            </w:r>
            <w:r w:rsidR="00973D32" w:rsidRPr="00C96C41">
              <w:rPr>
                <w:sz w:val="24"/>
                <w:szCs w:val="24"/>
              </w:rPr>
              <w:t xml:space="preserve">, </w:t>
            </w:r>
            <w:r w:rsidRPr="00C96C41">
              <w:rPr>
                <w:sz w:val="24"/>
                <w:szCs w:val="24"/>
              </w:rPr>
              <w:t>Santiago de Chile, Región Metropolitana.</w:t>
            </w:r>
          </w:p>
          <w:p w:rsidR="00C47368" w:rsidRPr="00C96C41" w:rsidRDefault="00D055CA">
            <w:pPr>
              <w:pStyle w:val="Textoprincipal1"/>
              <w:rPr>
                <w:sz w:val="24"/>
                <w:szCs w:val="24"/>
              </w:rPr>
            </w:pPr>
            <w:r w:rsidRPr="00C96C41">
              <w:rPr>
                <w:sz w:val="24"/>
                <w:szCs w:val="24"/>
              </w:rPr>
              <w:t xml:space="preserve">Post-titulo, </w:t>
            </w:r>
            <w:r w:rsidR="00F6625D" w:rsidRPr="00C96C41">
              <w:rPr>
                <w:sz w:val="24"/>
                <w:szCs w:val="24"/>
              </w:rPr>
              <w:t>Licenciado en pedagogía, mención lenguaje y comunicación.</w:t>
            </w:r>
          </w:p>
          <w:sdt>
            <w:sdtPr>
              <w:rPr>
                <w:sz w:val="24"/>
                <w:szCs w:val="24"/>
              </w:rPr>
              <w:id w:val="278635207"/>
              <w:placeholder>
                <w:docPart w:val="C296EB99C2A742D797E22EC184F90B44"/>
              </w:placeholder>
              <w:date>
                <w:dateFormat w:val="dd/MM/yyyy"/>
                <w:lid w:val="es-ES_tradnl"/>
                <w:storeMappedDataAs w:val="dateTime"/>
                <w:calendar w:val="gregorian"/>
              </w:date>
            </w:sdtPr>
            <w:sdtEndPr/>
            <w:sdtContent>
              <w:p w:rsidR="00C47368" w:rsidRPr="00C96C41" w:rsidRDefault="00FA60F3" w:rsidP="00F6625D">
                <w:pPr>
                  <w:pStyle w:val="Textoprincipal1"/>
                  <w:rPr>
                    <w:sz w:val="24"/>
                    <w:szCs w:val="24"/>
                  </w:rPr>
                </w:pPr>
                <w:r w:rsidRPr="00C96C41">
                  <w:rPr>
                    <w:sz w:val="24"/>
                    <w:szCs w:val="24"/>
                  </w:rPr>
                  <w:t>Año de e</w:t>
                </w:r>
                <w:r w:rsidR="00501848">
                  <w:rPr>
                    <w:sz w:val="24"/>
                    <w:szCs w:val="24"/>
                  </w:rPr>
                  <w:t>greso: 2007</w:t>
                </w:r>
              </w:p>
            </w:sdtContent>
          </w:sdt>
          <w:p w:rsidR="00F6625D" w:rsidRPr="00C96C41" w:rsidRDefault="00F6625D" w:rsidP="00F6625D">
            <w:pPr>
              <w:pStyle w:val="Textoprincipal1"/>
              <w:rPr>
                <w:sz w:val="24"/>
                <w:szCs w:val="24"/>
              </w:rPr>
            </w:pPr>
            <w:r w:rsidRPr="00C96C41">
              <w:rPr>
                <w:sz w:val="24"/>
                <w:szCs w:val="24"/>
              </w:rPr>
              <w:t>Universidad Internacional SEK, Santiago de Chile, Región Metropolitana.</w:t>
            </w:r>
          </w:p>
          <w:p w:rsidR="00F6625D" w:rsidRPr="00C96C41" w:rsidRDefault="00D055CA" w:rsidP="00F6625D">
            <w:pPr>
              <w:pStyle w:val="Textoprincipal1"/>
              <w:rPr>
                <w:sz w:val="24"/>
                <w:szCs w:val="24"/>
              </w:rPr>
            </w:pPr>
            <w:r w:rsidRPr="00C96C41">
              <w:rPr>
                <w:sz w:val="24"/>
                <w:szCs w:val="24"/>
              </w:rPr>
              <w:t>Titulo de Periodista, Licenciado en comunicaciones.</w:t>
            </w:r>
          </w:p>
          <w:p w:rsidR="00F6625D" w:rsidRPr="00C96C41" w:rsidRDefault="00FA60F3" w:rsidP="00F6625D">
            <w:pPr>
              <w:pStyle w:val="Textoprincipal1"/>
              <w:rPr>
                <w:sz w:val="24"/>
                <w:szCs w:val="24"/>
              </w:rPr>
            </w:pPr>
            <w:r w:rsidRPr="00C96C41">
              <w:rPr>
                <w:sz w:val="24"/>
                <w:szCs w:val="24"/>
              </w:rPr>
              <w:t>Año de e</w:t>
            </w:r>
            <w:r w:rsidR="00F6625D" w:rsidRPr="00C96C41">
              <w:rPr>
                <w:sz w:val="24"/>
                <w:szCs w:val="24"/>
              </w:rPr>
              <w:t>greso: 2004</w:t>
            </w:r>
          </w:p>
          <w:p w:rsidR="00FD630A" w:rsidRPr="00C96C41" w:rsidRDefault="00D055CA" w:rsidP="00F6625D">
            <w:pPr>
              <w:pStyle w:val="Textoprincipal1"/>
              <w:rPr>
                <w:sz w:val="24"/>
                <w:szCs w:val="24"/>
              </w:rPr>
            </w:pPr>
            <w:r w:rsidRPr="00C96C41">
              <w:rPr>
                <w:sz w:val="24"/>
                <w:szCs w:val="24"/>
              </w:rPr>
              <w:t xml:space="preserve"> </w:t>
            </w:r>
            <w:r w:rsidR="00FD630A" w:rsidRPr="00C96C41">
              <w:rPr>
                <w:sz w:val="24"/>
                <w:szCs w:val="24"/>
              </w:rPr>
              <w:t>Colegio Alexander Fleming, Las Condes, Región Metropolitana.</w:t>
            </w:r>
          </w:p>
          <w:p w:rsidR="00FE438D" w:rsidRPr="00C96C41" w:rsidRDefault="00FA60F3" w:rsidP="00F6625D">
            <w:pPr>
              <w:pStyle w:val="Textoprincipal1"/>
              <w:rPr>
                <w:sz w:val="24"/>
                <w:szCs w:val="24"/>
              </w:rPr>
            </w:pPr>
            <w:r w:rsidRPr="00C96C41">
              <w:rPr>
                <w:sz w:val="24"/>
                <w:szCs w:val="24"/>
              </w:rPr>
              <w:t>Año de egreso: 1998</w:t>
            </w:r>
          </w:p>
          <w:tbl>
            <w:tblPr>
              <w:tblStyle w:val="Tablaconcuadrcula1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1E0" w:firstRow="1" w:lastRow="1" w:firstColumn="1" w:lastColumn="1" w:noHBand="0" w:noVBand="0"/>
            </w:tblPr>
            <w:tblGrid>
              <w:gridCol w:w="8640"/>
            </w:tblGrid>
            <w:tr w:rsidR="00FE438D" w:rsidRPr="00C96C41" w:rsidTr="00367D6C">
              <w:tc>
                <w:tcPr>
                  <w:tcW w:w="8856" w:type="dxa"/>
                  <w:tcBorders>
                    <w:top w:val="single" w:sz="4" w:space="0" w:color="7598D9" w:themeColor="accent2"/>
                    <w:bottom w:val="single" w:sz="4" w:space="0" w:color="7598D9" w:themeColor="accent2"/>
                  </w:tcBorders>
                  <w:shd w:val="clear" w:color="auto" w:fill="auto"/>
                </w:tcPr>
                <w:p w:rsidR="00FE438D" w:rsidRPr="00C96C41" w:rsidRDefault="00FE438D" w:rsidP="00367D6C">
                  <w:pPr>
                    <w:pStyle w:val="Encabezadodecurrculo1"/>
                    <w:rPr>
                      <w:sz w:val="24"/>
                      <w:szCs w:val="24"/>
                    </w:rPr>
                  </w:pPr>
                  <w:r w:rsidRPr="00C96C41">
                    <w:rPr>
                      <w:sz w:val="24"/>
                      <w:szCs w:val="24"/>
                    </w:rPr>
                    <w:t>Informacion adicional</w:t>
                  </w:r>
                </w:p>
              </w:tc>
            </w:tr>
            <w:tr w:rsidR="00FE438D" w:rsidRPr="00C96C41" w:rsidTr="00C96C41">
              <w:trPr>
                <w:trHeight w:val="3076"/>
              </w:trPr>
              <w:tc>
                <w:tcPr>
                  <w:tcW w:w="8856" w:type="dxa"/>
                  <w:tcBorders>
                    <w:top w:val="single" w:sz="4" w:space="0" w:color="7598D9" w:themeColor="accent2"/>
                  </w:tcBorders>
                </w:tcPr>
                <w:p w:rsidR="0069476F" w:rsidRPr="00C96C41" w:rsidRDefault="0069476F" w:rsidP="00FE438D">
                  <w:pPr>
                    <w:pStyle w:val="Textoprincipal1"/>
                    <w:rPr>
                      <w:sz w:val="24"/>
                      <w:szCs w:val="24"/>
                    </w:rPr>
                  </w:pPr>
                  <w:r w:rsidRPr="00C96C41">
                    <w:rPr>
                      <w:sz w:val="24"/>
                      <w:szCs w:val="24"/>
                    </w:rPr>
                    <w:t>Capacitación</w:t>
                  </w:r>
                  <w:r w:rsidR="00FE438D" w:rsidRPr="00C96C41">
                    <w:rPr>
                      <w:sz w:val="24"/>
                      <w:szCs w:val="24"/>
                    </w:rPr>
                    <w:t xml:space="preserve"> y </w:t>
                  </w:r>
                  <w:r w:rsidRPr="00C96C41">
                    <w:rPr>
                      <w:sz w:val="24"/>
                      <w:szCs w:val="24"/>
                    </w:rPr>
                    <w:t xml:space="preserve">       </w:t>
                  </w:r>
                  <w:r w:rsidR="00C96C41">
                    <w:rPr>
                      <w:sz w:val="24"/>
                      <w:szCs w:val="24"/>
                    </w:rPr>
                    <w:t xml:space="preserve">                          </w:t>
                  </w:r>
                  <w:r w:rsidRPr="00C96C41">
                    <w:rPr>
                      <w:sz w:val="24"/>
                      <w:szCs w:val="24"/>
                    </w:rPr>
                    <w:t xml:space="preserve"> </w:t>
                  </w:r>
                  <w:r w:rsidR="006B0986">
                    <w:rPr>
                      <w:sz w:val="24"/>
                      <w:szCs w:val="24"/>
                    </w:rPr>
                    <w:t xml:space="preserve">Post-titulo, Profesor de  </w:t>
                  </w:r>
                  <w:r w:rsidRPr="00C96C41">
                    <w:rPr>
                      <w:sz w:val="24"/>
                      <w:szCs w:val="24"/>
                    </w:rPr>
                    <w:t>lenguaje y comunicación.</w:t>
                  </w:r>
                </w:p>
                <w:p w:rsidR="0069476F" w:rsidRPr="00C96C41" w:rsidRDefault="00FE438D" w:rsidP="0069476F">
                  <w:pPr>
                    <w:pStyle w:val="Textoprincipal1"/>
                    <w:rPr>
                      <w:sz w:val="24"/>
                      <w:szCs w:val="24"/>
                    </w:rPr>
                  </w:pPr>
                  <w:r w:rsidRPr="00C96C41">
                    <w:rPr>
                      <w:sz w:val="24"/>
                      <w:szCs w:val="24"/>
                    </w:rPr>
                    <w:t xml:space="preserve">Perfeccionamiento      </w:t>
                  </w:r>
                  <w:r w:rsidR="0069476F" w:rsidRPr="00C96C41">
                    <w:rPr>
                      <w:sz w:val="24"/>
                      <w:szCs w:val="24"/>
                    </w:rPr>
                    <w:t xml:space="preserve">           </w:t>
                  </w:r>
                  <w:r w:rsidR="00C96C41">
                    <w:rPr>
                      <w:sz w:val="24"/>
                      <w:szCs w:val="24"/>
                    </w:rPr>
                    <w:t xml:space="preserve">         </w:t>
                  </w:r>
                  <w:r w:rsidR="0069476F" w:rsidRPr="00C96C41">
                    <w:rPr>
                      <w:sz w:val="24"/>
                      <w:szCs w:val="24"/>
                    </w:rPr>
                    <w:t xml:space="preserve"> Universidad Mayor. 2006-2010     </w:t>
                  </w:r>
                </w:p>
                <w:p w:rsidR="0069476F" w:rsidRPr="00C96C41" w:rsidRDefault="0069476F" w:rsidP="0069476F">
                  <w:pPr>
                    <w:pStyle w:val="Textoprincipal1"/>
                    <w:rPr>
                      <w:sz w:val="24"/>
                      <w:szCs w:val="24"/>
                    </w:rPr>
                  </w:pPr>
                </w:p>
                <w:p w:rsidR="0069476F" w:rsidRPr="00C96C41" w:rsidRDefault="0069476F" w:rsidP="0069476F">
                  <w:pPr>
                    <w:pStyle w:val="Textoprincipal1"/>
                    <w:rPr>
                      <w:sz w:val="24"/>
                      <w:szCs w:val="24"/>
                    </w:rPr>
                  </w:pPr>
                  <w:r w:rsidRPr="00C96C41">
                    <w:rPr>
                      <w:sz w:val="24"/>
                      <w:szCs w:val="24"/>
                    </w:rPr>
                    <w:t>Idiomas</w:t>
                  </w:r>
                  <w:r w:rsidR="00C96C41">
                    <w:rPr>
                      <w:sz w:val="24"/>
                      <w:szCs w:val="24"/>
                    </w:rPr>
                    <w:t xml:space="preserve">                                    </w:t>
                  </w:r>
                  <w:r w:rsidRPr="00C96C41">
                    <w:rPr>
                      <w:sz w:val="24"/>
                      <w:szCs w:val="24"/>
                    </w:rPr>
                    <w:t xml:space="preserve">           Ingles nivel intermedio.</w:t>
                  </w:r>
                </w:p>
                <w:p w:rsidR="0069476F" w:rsidRPr="00C96C41" w:rsidRDefault="0069476F" w:rsidP="0069476F">
                  <w:pPr>
                    <w:pStyle w:val="Textoprincipal1"/>
                    <w:rPr>
                      <w:sz w:val="24"/>
                      <w:szCs w:val="24"/>
                    </w:rPr>
                  </w:pPr>
                </w:p>
                <w:p w:rsidR="0069476F" w:rsidRPr="00C96C41" w:rsidRDefault="0069476F" w:rsidP="0069476F">
                  <w:pPr>
                    <w:pStyle w:val="Textoprincipal1"/>
                    <w:rPr>
                      <w:sz w:val="24"/>
                      <w:szCs w:val="24"/>
                    </w:rPr>
                  </w:pPr>
                  <w:r w:rsidRPr="00C96C41">
                    <w:rPr>
                      <w:sz w:val="24"/>
                      <w:szCs w:val="24"/>
                    </w:rPr>
                    <w:t xml:space="preserve">Conocimientos             </w:t>
                  </w:r>
                  <w:r w:rsidR="00C96C41">
                    <w:rPr>
                      <w:sz w:val="24"/>
                      <w:szCs w:val="24"/>
                    </w:rPr>
                    <w:t xml:space="preserve">     </w:t>
                  </w:r>
                  <w:r w:rsidRPr="00C96C41">
                    <w:rPr>
                      <w:sz w:val="24"/>
                      <w:szCs w:val="24"/>
                    </w:rPr>
                    <w:t xml:space="preserve">                Nivel usuario avanzado, manejo de office avanzado.</w:t>
                  </w:r>
                </w:p>
                <w:p w:rsidR="00385A28" w:rsidRDefault="0069476F" w:rsidP="0069476F">
                  <w:pPr>
                    <w:pStyle w:val="Textoprincipal1"/>
                    <w:rPr>
                      <w:sz w:val="24"/>
                      <w:szCs w:val="24"/>
                    </w:rPr>
                  </w:pPr>
                  <w:r w:rsidRPr="00C96C41">
                    <w:rPr>
                      <w:sz w:val="24"/>
                      <w:szCs w:val="24"/>
                    </w:rPr>
                    <w:t xml:space="preserve">Computacionales      </w:t>
                  </w:r>
                </w:p>
                <w:p w:rsidR="00385A28" w:rsidRDefault="00385A28" w:rsidP="0069476F">
                  <w:pPr>
                    <w:pStyle w:val="Textoprincipal1"/>
                    <w:rPr>
                      <w:sz w:val="24"/>
                      <w:szCs w:val="24"/>
                    </w:rPr>
                  </w:pPr>
                </w:p>
                <w:p w:rsidR="00717160" w:rsidRDefault="00385A28" w:rsidP="0069476F">
                  <w:pPr>
                    <w:pStyle w:val="Textoprincipal1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Disponibilidad     </w:t>
                  </w:r>
                  <w:r w:rsidR="00AB69EC">
                    <w:rPr>
                      <w:sz w:val="24"/>
                      <w:szCs w:val="24"/>
                    </w:rPr>
                    <w:t xml:space="preserve">                               </w:t>
                  </w:r>
                  <w:r>
                    <w:rPr>
                      <w:sz w:val="24"/>
                      <w:szCs w:val="24"/>
                    </w:rPr>
                    <w:t>Inmediata (Diurna-Vespertina, Sistema de Turnos)</w:t>
                  </w:r>
                  <w:r w:rsidR="0069476F" w:rsidRPr="00C96C41">
                    <w:rPr>
                      <w:sz w:val="24"/>
                      <w:szCs w:val="24"/>
                    </w:rPr>
                    <w:t xml:space="preserve"> </w:t>
                  </w:r>
                </w:p>
                <w:p w:rsidR="00FE438D" w:rsidRPr="00C96C41" w:rsidRDefault="0069476F" w:rsidP="0069476F">
                  <w:pPr>
                    <w:pStyle w:val="Textoprincipal1"/>
                    <w:rPr>
                      <w:sz w:val="24"/>
                      <w:szCs w:val="24"/>
                    </w:rPr>
                  </w:pPr>
                  <w:r w:rsidRPr="00C96C41">
                    <w:rPr>
                      <w:sz w:val="24"/>
                      <w:szCs w:val="24"/>
                    </w:rPr>
                    <w:t xml:space="preserve">                                                  </w:t>
                  </w:r>
                  <w:r w:rsidR="00FE438D" w:rsidRPr="00C96C41">
                    <w:rPr>
                      <w:sz w:val="24"/>
                      <w:szCs w:val="24"/>
                    </w:rPr>
                    <w:t xml:space="preserve">                        </w:t>
                  </w:r>
                </w:p>
              </w:tc>
            </w:tr>
          </w:tbl>
          <w:p w:rsidR="008A455B" w:rsidRDefault="002C0D8A" w:rsidP="008D434E">
            <w:pPr>
              <w:pStyle w:val="Textoprincipal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Licencia de conducir                         Clase B </w:t>
            </w:r>
            <w:r w:rsidR="00924403">
              <w:rPr>
                <w:sz w:val="24"/>
                <w:szCs w:val="24"/>
              </w:rPr>
              <w:t>(Vigencia 2017)</w:t>
            </w:r>
            <w:r w:rsidR="00923614">
              <w:rPr>
                <w:sz w:val="24"/>
                <w:szCs w:val="24"/>
              </w:rPr>
              <w:t xml:space="preserve">    </w:t>
            </w:r>
          </w:p>
          <w:p w:rsidR="00030EFB" w:rsidRDefault="008A455B" w:rsidP="008D434E">
            <w:pPr>
              <w:pStyle w:val="Textoprincipal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</w:t>
            </w:r>
            <w:bookmarkStart w:id="0" w:name="_GoBack"/>
            <w:bookmarkEnd w:id="0"/>
          </w:p>
          <w:p w:rsidR="00E26F53" w:rsidRPr="00C96C41" w:rsidRDefault="00E26F53" w:rsidP="008D434E">
            <w:pPr>
              <w:pStyle w:val="Textoprincipal1"/>
              <w:rPr>
                <w:sz w:val="24"/>
                <w:szCs w:val="24"/>
              </w:rPr>
            </w:pPr>
          </w:p>
        </w:tc>
      </w:tr>
      <w:tr w:rsidR="00661EEF" w:rsidRPr="009056FA" w:rsidTr="005E0EF6">
        <w:tc>
          <w:tcPr>
            <w:tcW w:w="8856" w:type="dxa"/>
            <w:tcBorders>
              <w:top w:val="single" w:sz="4" w:space="0" w:color="7598D9" w:themeColor="accent2"/>
            </w:tcBorders>
          </w:tcPr>
          <w:p w:rsidR="00C47368" w:rsidRDefault="00C47368">
            <w:pPr>
              <w:pStyle w:val="Textoprincipal1"/>
            </w:pPr>
          </w:p>
        </w:tc>
      </w:tr>
    </w:tbl>
    <w:p w:rsidR="00C47368" w:rsidRDefault="00C47368"/>
    <w:sectPr w:rsidR="00C47368" w:rsidSect="009F44F0">
      <w:headerReference w:type="default" r:id="rId11"/>
      <w:pgSz w:w="12240" w:h="15840" w:code="1"/>
      <w:pgMar w:top="142" w:right="1797" w:bottom="284" w:left="1797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75746" w:rsidRDefault="00A75746">
      <w:r>
        <w:separator/>
      </w:r>
    </w:p>
  </w:endnote>
  <w:endnote w:type="continuationSeparator" w:id="0">
    <w:p w:rsidR="00A75746" w:rsidRDefault="00A757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75746" w:rsidRDefault="00A75746">
      <w:r>
        <w:separator/>
      </w:r>
    </w:p>
  </w:footnote>
  <w:footnote w:type="continuationSeparator" w:id="0">
    <w:p w:rsidR="00A75746" w:rsidRDefault="00A7574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47368" w:rsidRDefault="00973D32">
    <w:pPr>
      <w:pStyle w:val="Encabezadodecurrculo"/>
      <w:rPr>
        <w:lang w:val="fr-FR"/>
      </w:rPr>
    </w:pPr>
    <w:r>
      <w:ptab w:relativeTo="margin" w:alignment="left" w:leader="none"/>
    </w:r>
    <w:sdt>
      <w:sdtPr>
        <w:alias w:val="Autor"/>
        <w:tag w:val="Autor"/>
        <w:id w:val="251850"/>
        <w:placeholder>
          <w:docPart w:val="23AD45AAD3174386B2C513C436E7CAEA"/>
        </w:placeholder>
        <w:dataBinding w:prefixMappings="xmlns:ns0='http://schemas.openxmlformats.org/package/2006/metadata/core-properties' xmlns:ns1='http://purl.org/dc/elements/1.1/'" w:xpath="/ns0:coreProperties[1]/ns1:creator[1]" w:storeItemID="{6C3C8BC8-F283-45AE-878A-BAB7291924A1}"/>
        <w:text/>
      </w:sdtPr>
      <w:sdtEndPr/>
      <w:sdtContent>
        <w:r w:rsidR="000D40A4">
          <w:rPr>
            <w:lang w:val="es-CL"/>
          </w:rPr>
          <w:t xml:space="preserve">CRISTIAN EDUARDO BRAVO URIBE                                                                                      </w:t>
        </w:r>
      </w:sdtContent>
    </w:sdt>
    <w:r>
      <w:t xml:space="preserve"> </w:t>
    </w:r>
    <w:r>
      <w:rPr>
        <w:rFonts w:ascii="Calibri" w:hAnsi="Calibri"/>
      </w:rPr>
      <w:t>•</w:t>
    </w:r>
    <w:r>
      <w:t xml:space="preserve"> </w:t>
    </w:r>
    <w:r w:rsidR="00BA167D">
      <w:t>09.97907413</w:t>
    </w:r>
    <w:r>
      <w:rPr>
        <w:rFonts w:ascii="Calibri" w:hAnsi="Calibri"/>
      </w:rPr>
      <w:t xml:space="preserve">• </w:t>
    </w:r>
    <w:r w:rsidR="00BA167D">
      <w:rPr>
        <w:rFonts w:ascii="Calibri" w:hAnsi="Calibri"/>
      </w:rPr>
      <w:t>cristian.eduardo.bravo.u@gmail.com</w:t>
    </w:r>
    <w:r w:rsidRPr="009056FA">
      <w:rPr>
        <w:rFonts w:ascii="Calibri" w:hAnsi="Calibri"/>
        <w:lang w:val="fr-FR"/>
      </w:rPr>
      <w:tab/>
    </w:r>
    <w:r>
      <w:rPr>
        <w:rFonts w:ascii="Calibri" w:hAnsi="Calibri"/>
      </w:rPr>
      <w:t xml:space="preserve">Página </w:t>
    </w:r>
    <w:r w:rsidR="00DB56AF">
      <w:fldChar w:fldCharType="begin"/>
    </w:r>
    <w:r w:rsidR="00661EEF" w:rsidRPr="009056FA">
      <w:rPr>
        <w:lang w:val="fr-FR"/>
      </w:rPr>
      <w:instrText xml:space="preserve"> PAGE  \* MERGEFORMAT </w:instrText>
    </w:r>
    <w:r w:rsidR="00DB56AF">
      <w:fldChar w:fldCharType="separate"/>
    </w:r>
    <w:r w:rsidR="00EB03C6" w:rsidRPr="00EB03C6">
      <w:rPr>
        <w:rFonts w:ascii="Calibri" w:hAnsi="Calibri"/>
        <w:noProof/>
      </w:rPr>
      <w:t>2</w:t>
    </w:r>
    <w:r w:rsidR="00DB56AF"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F"/>
    <w:multiLevelType w:val="singleLevel"/>
    <w:tmpl w:val="E58A74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>
    <w:nsid w:val="FFFFFF83"/>
    <w:multiLevelType w:val="singleLevel"/>
    <w:tmpl w:val="DA2EAB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2">
    <w:nsid w:val="FFFFFF88"/>
    <w:multiLevelType w:val="singleLevel"/>
    <w:tmpl w:val="27262E1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FFFFFF89"/>
    <w:multiLevelType w:val="singleLevel"/>
    <w:tmpl w:val="A07426A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hideGrammaticalErrors/>
  <w:proofState w:spelling="clean" w:grammar="clean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SnapToGridInCell/>
    <w:doNotWrapTextWithPunct/>
    <w:doNotUseEastAsianBreakRules/>
    <w:growAutofit/>
    <w:compatSetting w:name="compatibilityMode" w:uri="http://schemas.microsoft.com/office/word" w:val="12"/>
  </w:compat>
  <w:rsids>
    <w:rsidRoot w:val="007D7F11"/>
    <w:rsid w:val="00030EFB"/>
    <w:rsid w:val="000554DC"/>
    <w:rsid w:val="000554EE"/>
    <w:rsid w:val="000904A8"/>
    <w:rsid w:val="000D40A4"/>
    <w:rsid w:val="00120A6E"/>
    <w:rsid w:val="001376A5"/>
    <w:rsid w:val="00144F3E"/>
    <w:rsid w:val="001714B7"/>
    <w:rsid w:val="00225B7B"/>
    <w:rsid w:val="00256ADD"/>
    <w:rsid w:val="00271D3F"/>
    <w:rsid w:val="002B7331"/>
    <w:rsid w:val="002C0D8A"/>
    <w:rsid w:val="00334366"/>
    <w:rsid w:val="003436F1"/>
    <w:rsid w:val="00353B1A"/>
    <w:rsid w:val="00365884"/>
    <w:rsid w:val="00366EAD"/>
    <w:rsid w:val="00384DA0"/>
    <w:rsid w:val="00385A28"/>
    <w:rsid w:val="00391A44"/>
    <w:rsid w:val="003B5C00"/>
    <w:rsid w:val="003C1990"/>
    <w:rsid w:val="003D4BE5"/>
    <w:rsid w:val="0041330C"/>
    <w:rsid w:val="00416CFF"/>
    <w:rsid w:val="0048234F"/>
    <w:rsid w:val="004C3059"/>
    <w:rsid w:val="004E38FD"/>
    <w:rsid w:val="00501848"/>
    <w:rsid w:val="005514A9"/>
    <w:rsid w:val="00562EB7"/>
    <w:rsid w:val="005D5332"/>
    <w:rsid w:val="005E0EF6"/>
    <w:rsid w:val="005E51D6"/>
    <w:rsid w:val="005F64F0"/>
    <w:rsid w:val="005F7F11"/>
    <w:rsid w:val="00615470"/>
    <w:rsid w:val="00645457"/>
    <w:rsid w:val="00654268"/>
    <w:rsid w:val="006550D4"/>
    <w:rsid w:val="00661EEF"/>
    <w:rsid w:val="00666B3A"/>
    <w:rsid w:val="006822A8"/>
    <w:rsid w:val="006853F6"/>
    <w:rsid w:val="00685872"/>
    <w:rsid w:val="0069476F"/>
    <w:rsid w:val="006B0986"/>
    <w:rsid w:val="006C263D"/>
    <w:rsid w:val="006D4616"/>
    <w:rsid w:val="00701F2E"/>
    <w:rsid w:val="00713DEE"/>
    <w:rsid w:val="00717160"/>
    <w:rsid w:val="007304FB"/>
    <w:rsid w:val="007813D1"/>
    <w:rsid w:val="007D56F7"/>
    <w:rsid w:val="007D7F11"/>
    <w:rsid w:val="008168A8"/>
    <w:rsid w:val="0084660C"/>
    <w:rsid w:val="00860167"/>
    <w:rsid w:val="00860FAA"/>
    <w:rsid w:val="008A455B"/>
    <w:rsid w:val="008A7AAE"/>
    <w:rsid w:val="008C41BB"/>
    <w:rsid w:val="008D434E"/>
    <w:rsid w:val="009056FA"/>
    <w:rsid w:val="00923614"/>
    <w:rsid w:val="00924403"/>
    <w:rsid w:val="00952FC6"/>
    <w:rsid w:val="00973D32"/>
    <w:rsid w:val="009A4333"/>
    <w:rsid w:val="009A7B5F"/>
    <w:rsid w:val="009C2772"/>
    <w:rsid w:val="009C3772"/>
    <w:rsid w:val="009C6812"/>
    <w:rsid w:val="009F44F0"/>
    <w:rsid w:val="00A119AE"/>
    <w:rsid w:val="00A1400E"/>
    <w:rsid w:val="00A62C2E"/>
    <w:rsid w:val="00A650E2"/>
    <w:rsid w:val="00A75746"/>
    <w:rsid w:val="00A76AEF"/>
    <w:rsid w:val="00A77126"/>
    <w:rsid w:val="00A927A9"/>
    <w:rsid w:val="00AB69EC"/>
    <w:rsid w:val="00B8367E"/>
    <w:rsid w:val="00BA167D"/>
    <w:rsid w:val="00BA74EA"/>
    <w:rsid w:val="00BF1962"/>
    <w:rsid w:val="00C03896"/>
    <w:rsid w:val="00C264B3"/>
    <w:rsid w:val="00C31997"/>
    <w:rsid w:val="00C47368"/>
    <w:rsid w:val="00C50BF1"/>
    <w:rsid w:val="00C840E3"/>
    <w:rsid w:val="00C96C41"/>
    <w:rsid w:val="00CA2CEC"/>
    <w:rsid w:val="00CA7B16"/>
    <w:rsid w:val="00CD7C82"/>
    <w:rsid w:val="00D055CA"/>
    <w:rsid w:val="00D17445"/>
    <w:rsid w:val="00D31616"/>
    <w:rsid w:val="00D63700"/>
    <w:rsid w:val="00D9189B"/>
    <w:rsid w:val="00D91D49"/>
    <w:rsid w:val="00DB56AF"/>
    <w:rsid w:val="00DB68FF"/>
    <w:rsid w:val="00DC593F"/>
    <w:rsid w:val="00E2385B"/>
    <w:rsid w:val="00E26F53"/>
    <w:rsid w:val="00E462C9"/>
    <w:rsid w:val="00E569DC"/>
    <w:rsid w:val="00E70F6F"/>
    <w:rsid w:val="00E73B4C"/>
    <w:rsid w:val="00EB03C6"/>
    <w:rsid w:val="00EC6883"/>
    <w:rsid w:val="00EE3C62"/>
    <w:rsid w:val="00F0388C"/>
    <w:rsid w:val="00F156DE"/>
    <w:rsid w:val="00F35A8C"/>
    <w:rsid w:val="00F4124B"/>
    <w:rsid w:val="00F6625D"/>
    <w:rsid w:val="00F823B6"/>
    <w:rsid w:val="00FA1395"/>
    <w:rsid w:val="00FA60F3"/>
    <w:rsid w:val="00FD630A"/>
    <w:rsid w:val="00FE438D"/>
    <w:rsid w:val="00FF7E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HAnsi"/>
        <w:sz w:val="22"/>
        <w:szCs w:val="22"/>
        <w:lang w:val="en-IE" w:eastAsia="en-IE" w:bidi="ar-SA"/>
      </w:rPr>
    </w:rPrDefault>
    <w:pPrDefault>
      <w:pPr>
        <w:spacing w:after="8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1" w:qFormat="1"/>
    <w:lsdException w:name="heading 3" w:uiPriority="1" w:qFormat="1"/>
    <w:lsdException w:name="heading 4" w:uiPriority="1" w:qFormat="1"/>
    <w:lsdException w:name="heading 5" w:uiPriority="1" w:qFormat="1"/>
    <w:lsdException w:name="heading 6" w:uiPriority="1" w:qFormat="1"/>
    <w:lsdException w:name="heading 7" w:uiPriority="1" w:qFormat="1"/>
    <w:lsdException w:name="heading 8" w:uiPriority="1" w:qFormat="1"/>
    <w:lsdException w:name="heading 9" w:uiPriority="1" w:qFormat="1"/>
    <w:lsdException w:name="Normal Indent" w:qFormat="1"/>
    <w:lsdException w:name="List Bullet" w:uiPriority="9" w:qFormat="1"/>
    <w:lsdException w:name="List Number" w:uiPriority="9" w:qFormat="1"/>
    <w:lsdException w:name="List Bullet 2" w:uiPriority="10" w:qFormat="1"/>
    <w:lsdException w:name="List Number 2" w:uiPriority="10" w:qFormat="1"/>
    <w:lsdException w:name="Title" w:uiPriority="4" w:qFormat="1"/>
    <w:lsdException w:name="List Continue" w:uiPriority="9" w:qFormat="1"/>
    <w:lsdException w:name="List Continue 2" w:uiPriority="10" w:qFormat="1"/>
    <w:lsdException w:name="Subtitle" w:uiPriority="5" w:qFormat="1"/>
    <w:lsdException w:name="Block Text" w:uiPriority="3" w:qFormat="1"/>
    <w:lsdException w:name="Strong" w:uiPriority="2" w:qFormat="1"/>
    <w:lsdException w:name="Emphasis" w:uiPriority="2" w:qFormat="1"/>
    <w:lsdException w:name="Table Grid" w:semiHidden="0" w:uiPriority="1" w:unhideWhenUsed="0"/>
    <w:lsdException w:name="Placeholder Text" w:unhideWhenUsed="0"/>
    <w:lsdException w:name="Revision" w:unhideWhenUsed="0"/>
    <w:lsdException w:name="List Paragraph" w:uiPriority="29" w:qFormat="1"/>
    <w:lsdException w:name="Quote" w:uiPriority="20" w:qFormat="1"/>
    <w:lsdException w:name="Medium List 2 Accent 1" w:semiHidden="0" w:uiPriority="41" w:unhideWhenUsed="0"/>
    <w:lsdException w:name="Medium Grid 1 Accent 1" w:semiHidden="0" w:uiPriority="41" w:unhideWhenUsed="0"/>
    <w:lsdException w:name="Medium Grid 2 Accent 1" w:semiHidden="0" w:uiPriority="41" w:unhideWhenUsed="0"/>
    <w:lsdException w:name="Medium Grid 3 Accent 1" w:semiHidden="0" w:uiPriority="41" w:unhideWhenUsed="0"/>
    <w:lsdException w:name="Dark List Accent 1" w:semiHidden="0" w:uiPriority="41" w:unhideWhenUsed="0"/>
    <w:lsdException w:name="Colorful Shading Accent 1" w:semiHidden="0" w:uiPriority="41" w:unhideWhenUsed="0"/>
    <w:lsdException w:name="Colorful List Accent 1" w:semiHidden="0" w:uiPriority="41" w:unhideWhenUsed="0"/>
    <w:lsdException w:name="Colorful Grid Accent 1" w:semiHidden="0" w:uiPriority="41" w:unhideWhenUsed="0"/>
    <w:lsdException w:name="Light Shading Accent 2" w:semiHidden="0" w:uiPriority="42" w:unhideWhenUsed="0"/>
    <w:lsdException w:name="Light List Accent 2" w:semiHidden="0" w:uiPriority="42" w:unhideWhenUsed="0"/>
    <w:lsdException w:name="Light Grid Accent 2" w:semiHidden="0" w:uiPriority="42" w:unhideWhenUsed="0"/>
    <w:lsdException w:name="Medium Shading 1 Accent 2" w:semiHidden="0" w:uiPriority="42" w:unhideWhenUsed="0"/>
    <w:lsdException w:name="Medium Shading 2 Accent 2" w:semiHidden="0" w:uiPriority="42" w:unhideWhenUsed="0"/>
    <w:lsdException w:name="Medium List 1 Accent 2" w:semiHidden="0" w:uiPriority="42" w:unhideWhenUsed="0"/>
    <w:lsdException w:name="Medium List 2 Accent 2" w:semiHidden="0" w:uiPriority="42" w:unhideWhenUsed="0"/>
    <w:lsdException w:name="Medium Grid 1 Accent 2" w:semiHidden="0" w:uiPriority="42" w:unhideWhenUsed="0"/>
    <w:lsdException w:name="Medium Grid 2 Accent 2" w:semiHidden="0" w:uiPriority="42" w:unhideWhenUsed="0"/>
    <w:lsdException w:name="Medium Grid 3 Accent 2" w:semiHidden="0" w:uiPriority="42" w:unhideWhenUsed="0"/>
    <w:lsdException w:name="Dark List Accent 2" w:semiHidden="0" w:uiPriority="42" w:unhideWhenUsed="0"/>
    <w:lsdException w:name="Colorful Shading Accent 2" w:semiHidden="0" w:uiPriority="42" w:unhideWhenUsed="0"/>
    <w:lsdException w:name="Colorful List Accent 2" w:semiHidden="0" w:uiPriority="42" w:unhideWhenUsed="0"/>
    <w:lsdException w:name="Colorful Grid Accent 2" w:semiHidden="0" w:uiPriority="42" w:unhideWhenUsed="0"/>
    <w:lsdException w:name="Light Shading Accent 3" w:semiHidden="0" w:uiPriority="43" w:unhideWhenUsed="0"/>
    <w:lsdException w:name="Light List Accent 3" w:semiHidden="0" w:uiPriority="43" w:unhideWhenUsed="0"/>
    <w:lsdException w:name="Light Grid Accent 3" w:semiHidden="0" w:uiPriority="43" w:unhideWhenUsed="0"/>
    <w:lsdException w:name="Medium Shading 1 Accent 3" w:semiHidden="0" w:uiPriority="43" w:unhideWhenUsed="0"/>
    <w:lsdException w:name="Medium Shading 2 Accent 3" w:semiHidden="0" w:uiPriority="43" w:unhideWhenUsed="0"/>
    <w:lsdException w:name="Medium List 1 Accent 3" w:semiHidden="0" w:uiPriority="43" w:unhideWhenUsed="0"/>
    <w:lsdException w:name="Medium List 2 Accent 3" w:semiHidden="0" w:uiPriority="43" w:unhideWhenUsed="0"/>
    <w:lsdException w:name="Medium Grid 1 Accent 3" w:semiHidden="0" w:uiPriority="43" w:unhideWhenUsed="0"/>
    <w:lsdException w:name="Medium Grid 2 Accent 3" w:semiHidden="0" w:uiPriority="43" w:unhideWhenUsed="0"/>
    <w:lsdException w:name="Medium Grid 3 Accent 3" w:semiHidden="0" w:uiPriority="43" w:unhideWhenUsed="0"/>
    <w:lsdException w:name="Dark List Accent 3" w:semiHidden="0" w:uiPriority="43" w:unhideWhenUsed="0"/>
    <w:lsdException w:name="Colorful Shading Accent 3" w:semiHidden="0" w:uiPriority="43" w:unhideWhenUsed="0"/>
    <w:lsdException w:name="Colorful List Accent 3" w:semiHidden="0" w:uiPriority="43" w:unhideWhenUsed="0"/>
    <w:lsdException w:name="Colorful Grid Accent 3" w:semiHidden="0" w:uiPriority="43" w:unhideWhenUsed="0"/>
    <w:lsdException w:name="Light Shading Accent 4" w:semiHidden="0" w:uiPriority="44" w:unhideWhenUsed="0"/>
    <w:lsdException w:name="Light List Accent 4" w:semiHidden="0" w:uiPriority="44" w:unhideWhenUsed="0"/>
    <w:lsdException w:name="Light Grid Accent 4" w:semiHidden="0" w:uiPriority="44" w:unhideWhenUsed="0"/>
    <w:lsdException w:name="Medium Shading 1 Accent 4" w:semiHidden="0" w:uiPriority="44" w:unhideWhenUsed="0"/>
    <w:lsdException w:name="Medium Shading 2 Accent 4" w:semiHidden="0" w:uiPriority="44" w:unhideWhenUsed="0"/>
    <w:lsdException w:name="Medium List 1 Accent 4" w:semiHidden="0" w:uiPriority="44" w:unhideWhenUsed="0"/>
    <w:lsdException w:name="Medium List 2 Accent 4" w:semiHidden="0" w:uiPriority="44" w:unhideWhenUsed="0"/>
    <w:lsdException w:name="Medium Grid 1 Accent 4" w:semiHidden="0" w:uiPriority="44" w:unhideWhenUsed="0"/>
    <w:lsdException w:name="Medium Grid 2 Accent 4" w:semiHidden="0" w:uiPriority="44" w:unhideWhenUsed="0"/>
    <w:lsdException w:name="Medium Grid 3 Accent 4" w:semiHidden="0" w:uiPriority="44" w:unhideWhenUsed="0"/>
    <w:lsdException w:name="Dark List Accent 4" w:semiHidden="0" w:uiPriority="44" w:unhideWhenUsed="0"/>
    <w:lsdException w:name="Colorful Shading Accent 4" w:semiHidden="0" w:uiPriority="44" w:unhideWhenUsed="0"/>
    <w:lsdException w:name="Colorful List Accent 4" w:semiHidden="0" w:uiPriority="44" w:unhideWhenUsed="0"/>
    <w:lsdException w:name="Colorful Grid Accent 4" w:semiHidden="0" w:uiPriority="44" w:unhideWhenUsed="0"/>
    <w:lsdException w:name="Light Shading Accent 5" w:semiHidden="0" w:uiPriority="45" w:unhideWhenUsed="0"/>
    <w:lsdException w:name="Light List Accent 5" w:semiHidden="0" w:uiPriority="45" w:unhideWhenUsed="0"/>
    <w:lsdException w:name="Light Grid Accent 5" w:semiHidden="0" w:uiPriority="45" w:unhideWhenUsed="0"/>
    <w:lsdException w:name="Medium Shading 1 Accent 5" w:semiHidden="0" w:uiPriority="45" w:unhideWhenUsed="0"/>
    <w:lsdException w:name="Medium Shading 2 Accent 5" w:semiHidden="0" w:uiPriority="45" w:unhideWhenUsed="0"/>
    <w:lsdException w:name="Medium List 1 Accent 5" w:semiHidden="0" w:uiPriority="45" w:unhideWhenUsed="0"/>
    <w:lsdException w:name="Medium List 2 Accent 5" w:semiHidden="0" w:uiPriority="45" w:unhideWhenUsed="0"/>
    <w:lsdException w:name="Medium Grid 1 Accent 5" w:semiHidden="0" w:uiPriority="45" w:unhideWhenUsed="0"/>
    <w:lsdException w:name="Medium Grid 2 Accent 5" w:semiHidden="0" w:uiPriority="45" w:unhideWhenUsed="0"/>
    <w:lsdException w:name="Medium Grid 3 Accent 5" w:semiHidden="0" w:uiPriority="45" w:unhideWhenUsed="0"/>
    <w:lsdException w:name="Dark List Accent 5" w:semiHidden="0" w:uiPriority="45" w:unhideWhenUsed="0"/>
    <w:lsdException w:name="Colorful Shading Accent 5" w:semiHidden="0" w:uiPriority="45" w:unhideWhenUsed="0"/>
    <w:lsdException w:name="Colorful List Accent 5" w:semiHidden="0" w:uiPriority="45" w:unhideWhenUsed="0"/>
    <w:lsdException w:name="Colorful Grid Accent 5" w:semiHidden="0" w:uiPriority="45" w:unhideWhenUsed="0"/>
    <w:lsdException w:name="Light Shading Accent 6" w:semiHidden="0" w:uiPriority="46" w:unhideWhenUsed="0"/>
    <w:lsdException w:name="Light List Accent 6" w:semiHidden="0" w:uiPriority="46" w:unhideWhenUsed="0"/>
    <w:lsdException w:name="Light Grid Accent 6" w:semiHidden="0" w:uiPriority="46" w:unhideWhenUsed="0"/>
    <w:lsdException w:name="Medium Shading 1 Accent 6" w:semiHidden="0" w:uiPriority="46" w:unhideWhenUsed="0"/>
    <w:lsdException w:name="Medium Shading 2 Accent 6" w:semiHidden="0" w:uiPriority="46" w:unhideWhenUsed="0"/>
    <w:lsdException w:name="Medium List 1 Accent 6" w:semiHidden="0" w:uiPriority="46" w:unhideWhenUsed="0"/>
    <w:lsdException w:name="Medium List 2 Accent 6" w:semiHidden="0" w:uiPriority="46" w:unhideWhenUsed="0"/>
    <w:lsdException w:name="Medium Grid 1 Accent 6" w:semiHidden="0" w:uiPriority="46" w:unhideWhenUsed="0"/>
    <w:lsdException w:name="Medium Grid 2 Accent 6" w:semiHidden="0" w:uiPriority="46" w:unhideWhenUsed="0"/>
    <w:lsdException w:name="Medium Grid 3 Accent 6" w:semiHidden="0" w:uiPriority="46" w:unhideWhenUsed="0"/>
    <w:lsdException w:name="Dark List Accent 6" w:semiHidden="0" w:uiPriority="46" w:unhideWhenUsed="0"/>
    <w:lsdException w:name="Colorful Shading Accent 6" w:semiHidden="0" w:uiPriority="46" w:unhideWhenUsed="0"/>
    <w:lsdException w:name="Colorful List Accent 6" w:semiHidden="0" w:uiPriority="46" w:unhideWhenUsed="0"/>
    <w:lsdException w:name="Colorful Grid Accent 6" w:semiHidden="0" w:uiPriority="46" w:unhideWhenUsed="0"/>
    <w:lsdException w:name="Subtle Emphasis" w:uiPriority="19" w:unhideWhenUsed="0" w:qFormat="1"/>
    <w:lsdException w:name="Intense Emphasis" w:uiPriority="21" w:unhideWhenUsed="0" w:qFormat="1"/>
    <w:lsdException w:name="Subtle Reference" w:uiPriority="31" w:unhideWhenUsed="0" w:qFormat="1"/>
    <w:lsdException w:name="Intense Reference" w:uiPriority="32" w:unhideWhenUsed="0" w:qFormat="1"/>
    <w:lsdException w:name="Book Title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nhideWhenUsed/>
    <w:qFormat/>
    <w:rsid w:val="00661EEF"/>
    <w:rPr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 1"/>
    <w:basedOn w:val="Normal"/>
    <w:next w:val="Normal"/>
    <w:link w:val="Carcter1deencabezado"/>
    <w:uiPriority w:val="1"/>
    <w:semiHidden/>
    <w:unhideWhenUsed/>
    <w:qFormat/>
    <w:rsid w:val="00661EEF"/>
    <w:pPr>
      <w:keepNext/>
      <w:keepLines/>
      <w:spacing w:before="200" w:after="0"/>
      <w:outlineLvl w:val="0"/>
    </w:pPr>
    <w:rPr>
      <w:rFonts w:asciiTheme="majorHAnsi" w:eastAsiaTheme="majorEastAsia" w:hAnsiTheme="majorHAnsi" w:cstheme="majorBidi"/>
      <w:b/>
      <w:bCs/>
      <w:color w:val="575F6D" w:themeColor="text2"/>
      <w:kern w:val="32"/>
      <w:sz w:val="32"/>
      <w:szCs w:val="32"/>
    </w:rPr>
  </w:style>
  <w:style w:type="table" w:customStyle="1" w:styleId="Tablaconcuadrcula1">
    <w:name w:val="Tabla con cuadrícula1"/>
    <w:basedOn w:val="Tablanormal"/>
    <w:uiPriority w:val="1"/>
    <w:rsid w:val="00661EEF"/>
    <w:pPr>
      <w:spacing w:after="0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arcter1deencabezado">
    <w:name w:val="Carácter 1 de encabezado"/>
    <w:basedOn w:val="Fuentedeprrafopredeter"/>
    <w:link w:val="ttulo1"/>
    <w:uiPriority w:val="1"/>
    <w:semiHidden/>
    <w:rsid w:val="00661EEF"/>
    <w:rPr>
      <w:rFonts w:asciiTheme="majorHAnsi" w:eastAsiaTheme="majorEastAsia" w:hAnsiTheme="majorHAnsi" w:cstheme="majorBidi"/>
      <w:b/>
      <w:bCs/>
      <w:color w:val="575F6D" w:themeColor="text2"/>
      <w:kern w:val="32"/>
      <w:sz w:val="32"/>
      <w:szCs w:val="32"/>
    </w:rPr>
  </w:style>
  <w:style w:type="paragraph" w:customStyle="1" w:styleId="Nombre">
    <w:name w:val="Nombre"/>
    <w:basedOn w:val="Normal"/>
    <w:qFormat/>
    <w:rsid w:val="00661EEF"/>
    <w:pPr>
      <w:spacing w:after="0"/>
    </w:pPr>
    <w:rPr>
      <w:color w:val="000000" w:themeColor="text1"/>
      <w:sz w:val="28"/>
    </w:rPr>
  </w:style>
  <w:style w:type="paragraph" w:customStyle="1" w:styleId="Informacindecontacto">
    <w:name w:val="Información de contacto"/>
    <w:basedOn w:val="Normal"/>
    <w:qFormat/>
    <w:rsid w:val="00661EEF"/>
    <w:pPr>
      <w:spacing w:after="280"/>
      <w:contextualSpacing/>
    </w:pPr>
    <w:rPr>
      <w:color w:val="7598D9" w:themeColor="accent2"/>
    </w:rPr>
  </w:style>
  <w:style w:type="paragraph" w:customStyle="1" w:styleId="Encabezadodecurrculo1">
    <w:name w:val="Encabezado de currículo 1"/>
    <w:basedOn w:val="Normal"/>
    <w:qFormat/>
    <w:rsid w:val="00661EEF"/>
    <w:pPr>
      <w:spacing w:before="120" w:after="120"/>
    </w:pPr>
    <w:rPr>
      <w:b/>
      <w:caps/>
      <w:color w:val="7598D9" w:themeColor="accent2"/>
    </w:rPr>
  </w:style>
  <w:style w:type="paragraph" w:customStyle="1" w:styleId="Textoprincipal1">
    <w:name w:val="Texto principal 1"/>
    <w:basedOn w:val="Normal"/>
    <w:qFormat/>
    <w:rsid w:val="00661EEF"/>
    <w:pPr>
      <w:spacing w:before="80"/>
    </w:pPr>
    <w:rPr>
      <w:sz w:val="20"/>
    </w:rPr>
  </w:style>
  <w:style w:type="paragraph" w:customStyle="1" w:styleId="Informacindelacompaa">
    <w:name w:val="Información de la compañía"/>
    <w:basedOn w:val="Normal"/>
    <w:qFormat/>
    <w:rsid w:val="00661EEF"/>
    <w:pPr>
      <w:spacing w:before="120" w:after="0"/>
    </w:pPr>
  </w:style>
  <w:style w:type="paragraph" w:customStyle="1" w:styleId="Puesto">
    <w:name w:val="Puesto"/>
    <w:basedOn w:val="Normal"/>
    <w:qFormat/>
    <w:rsid w:val="00661EEF"/>
    <w:pPr>
      <w:spacing w:after="0"/>
    </w:pPr>
    <w:rPr>
      <w:i/>
    </w:rPr>
  </w:style>
  <w:style w:type="paragraph" w:customStyle="1" w:styleId="Fechasdelempleo">
    <w:name w:val="Fechas del empleo"/>
    <w:basedOn w:val="Normal"/>
    <w:qFormat/>
    <w:rsid w:val="00661EEF"/>
    <w:pPr>
      <w:spacing w:after="0"/>
    </w:pPr>
    <w:rPr>
      <w:sz w:val="20"/>
    </w:rPr>
  </w:style>
  <w:style w:type="paragraph" w:customStyle="1" w:styleId="Encabezadodecurrculo2">
    <w:name w:val="Encabezado de currículo 2"/>
    <w:basedOn w:val="Normal"/>
    <w:qFormat/>
    <w:rsid w:val="00661EEF"/>
    <w:pPr>
      <w:spacing w:before="120" w:after="120"/>
      <w:ind w:left="346"/>
    </w:pPr>
    <w:rPr>
      <w:color w:val="7598D9" w:themeColor="accent2"/>
    </w:rPr>
  </w:style>
  <w:style w:type="paragraph" w:customStyle="1" w:styleId="Sangradetextoprincipal">
    <w:name w:val="Sangría de texto principal"/>
    <w:basedOn w:val="Normal"/>
    <w:qFormat/>
    <w:rsid w:val="00661EEF"/>
    <w:pPr>
      <w:spacing w:before="40"/>
      <w:ind w:left="504"/>
      <w:contextualSpacing/>
    </w:pPr>
    <w:rPr>
      <w:sz w:val="20"/>
    </w:rPr>
  </w:style>
  <w:style w:type="paragraph" w:customStyle="1" w:styleId="encabezado">
    <w:name w:val="encabezado"/>
    <w:basedOn w:val="Normal"/>
    <w:link w:val="Carcterdeencabezado"/>
    <w:uiPriority w:val="99"/>
    <w:semiHidden/>
    <w:rsid w:val="00661EEF"/>
    <w:pPr>
      <w:tabs>
        <w:tab w:val="center" w:pos="4680"/>
        <w:tab w:val="right" w:pos="9360"/>
      </w:tabs>
      <w:spacing w:after="0"/>
    </w:pPr>
  </w:style>
  <w:style w:type="character" w:customStyle="1" w:styleId="Carcterdeencabezado">
    <w:name w:val="Carácter de encabezado"/>
    <w:basedOn w:val="Fuentedeprrafopredeter"/>
    <w:link w:val="encabezado"/>
    <w:uiPriority w:val="99"/>
    <w:semiHidden/>
    <w:rsid w:val="00661EEF"/>
  </w:style>
  <w:style w:type="paragraph" w:customStyle="1" w:styleId="piedepgina">
    <w:name w:val="pie de página"/>
    <w:basedOn w:val="Normal"/>
    <w:link w:val="Carcterdepiedepgina"/>
    <w:uiPriority w:val="99"/>
    <w:semiHidden/>
    <w:rsid w:val="00661EEF"/>
    <w:pPr>
      <w:tabs>
        <w:tab w:val="center" w:pos="4680"/>
        <w:tab w:val="right" w:pos="9360"/>
      </w:tabs>
      <w:spacing w:after="0"/>
    </w:pPr>
  </w:style>
  <w:style w:type="character" w:customStyle="1" w:styleId="Carcterdepiedepgina">
    <w:name w:val="Carácter de pie de página"/>
    <w:basedOn w:val="Fuentedeprrafopredeter"/>
    <w:link w:val="piedepgina"/>
    <w:uiPriority w:val="99"/>
    <w:semiHidden/>
    <w:rsid w:val="00661EEF"/>
  </w:style>
  <w:style w:type="paragraph" w:customStyle="1" w:styleId="Encabezadodecurrculo">
    <w:name w:val="Encabezado de currículo"/>
    <w:basedOn w:val="encabezado"/>
    <w:qFormat/>
    <w:rsid w:val="00661EEF"/>
    <w:pPr>
      <w:tabs>
        <w:tab w:val="clear" w:pos="4680"/>
        <w:tab w:val="clear" w:pos="9360"/>
        <w:tab w:val="right" w:pos="8730"/>
      </w:tabs>
    </w:pPr>
    <w:rPr>
      <w:color w:val="7598D9" w:themeColor="accent2"/>
      <w:sz w:val="18"/>
    </w:rPr>
  </w:style>
  <w:style w:type="paragraph" w:customStyle="1" w:styleId="Globodetexto">
    <w:name w:val="Globo de texto"/>
    <w:basedOn w:val="Normal"/>
    <w:link w:val="Carcterdeglobodetexto"/>
    <w:uiPriority w:val="99"/>
    <w:semiHidden/>
    <w:unhideWhenUsed/>
    <w:rsid w:val="00661EEF"/>
    <w:pPr>
      <w:spacing w:after="0"/>
    </w:pPr>
    <w:rPr>
      <w:rFonts w:ascii="Tahoma" w:hAnsi="Tahoma" w:cs="Tahoma"/>
      <w:sz w:val="16"/>
      <w:szCs w:val="16"/>
    </w:rPr>
  </w:style>
  <w:style w:type="character" w:customStyle="1" w:styleId="Carcterdeglobodetexto">
    <w:name w:val="Carácter de globo de texto"/>
    <w:basedOn w:val="Fuentedeprrafopredeter"/>
    <w:link w:val="Globodetexto"/>
    <w:uiPriority w:val="99"/>
    <w:semiHidden/>
    <w:rsid w:val="00661EEF"/>
    <w:rPr>
      <w:rFonts w:ascii="Tahoma" w:hAnsi="Tahoma" w:cs="Tahoma"/>
      <w:sz w:val="16"/>
      <w:szCs w:val="16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056FA"/>
    <w:pPr>
      <w:spacing w:after="0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056FA"/>
    <w:rPr>
      <w:rFonts w:ascii="Tahoma" w:hAnsi="Tahoma" w:cs="Tahoma"/>
      <w:sz w:val="16"/>
      <w:szCs w:val="16"/>
    </w:rPr>
  </w:style>
  <w:style w:type="paragraph" w:styleId="Encabezado0">
    <w:name w:val="header"/>
    <w:basedOn w:val="Normal"/>
    <w:link w:val="EncabezadoCar"/>
    <w:uiPriority w:val="99"/>
    <w:unhideWhenUsed/>
    <w:rsid w:val="003C1990"/>
    <w:pPr>
      <w:tabs>
        <w:tab w:val="center" w:pos="4252"/>
        <w:tab w:val="right" w:pos="8504"/>
      </w:tabs>
      <w:spacing w:after="0"/>
    </w:pPr>
  </w:style>
  <w:style w:type="character" w:customStyle="1" w:styleId="EncabezadoCar">
    <w:name w:val="Encabezado Car"/>
    <w:basedOn w:val="Fuentedeprrafopredeter"/>
    <w:link w:val="Encabezado0"/>
    <w:uiPriority w:val="99"/>
    <w:rsid w:val="003C1990"/>
    <w:rPr>
      <w:lang w:val="es-ES"/>
    </w:rPr>
  </w:style>
  <w:style w:type="paragraph" w:styleId="Piedepgina0">
    <w:name w:val="footer"/>
    <w:basedOn w:val="Normal"/>
    <w:link w:val="PiedepginaCar"/>
    <w:uiPriority w:val="99"/>
    <w:unhideWhenUsed/>
    <w:rsid w:val="003C1990"/>
    <w:pPr>
      <w:tabs>
        <w:tab w:val="center" w:pos="4252"/>
        <w:tab w:val="right" w:pos="8504"/>
      </w:tabs>
      <w:spacing w:after="0"/>
    </w:pPr>
  </w:style>
  <w:style w:type="character" w:customStyle="1" w:styleId="PiedepginaCar">
    <w:name w:val="Pie de página Car"/>
    <w:basedOn w:val="Fuentedeprrafopredeter"/>
    <w:link w:val="Piedepgina0"/>
    <w:uiPriority w:val="99"/>
    <w:rsid w:val="003C1990"/>
    <w:rPr>
      <w:lang w:val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glossaryDocument" Target="glossary/document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microsoft.com/office/2007/relationships/stylesWithEffects" Target="stylesWithEffects.xml"/><Relationship Id="rId10" Type="http://schemas.openxmlformats.org/officeDocument/2006/relationships/image" Target="media/image1.jpeg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yasnita\Downloads\TS010072663%20(1)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94D83F8088804FF889BC4FD0692CB9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1C08BB-EA0E-4833-B4EA-88B9F9DBB322}"/>
      </w:docPartPr>
      <w:docPartBody>
        <w:p w:rsidR="00771137" w:rsidRDefault="00E32C9C">
          <w:pPr>
            <w:pStyle w:val="94D83F8088804FF889BC4FD0692CB931"/>
          </w:pPr>
          <w:r>
            <w:rPr>
              <w:color w:val="000000" w:themeColor="text1"/>
              <w:sz w:val="28"/>
              <w:lang w:val="es-ES"/>
            </w:rPr>
            <w:t>[Nombre]</w:t>
          </w:r>
        </w:p>
      </w:docPartBody>
    </w:docPart>
    <w:docPart>
      <w:docPartPr>
        <w:name w:val="EBA6C5B4EB5041B78DADA691091295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2B79928-F71F-4E5A-843A-279116E35495}"/>
      </w:docPartPr>
      <w:docPartBody>
        <w:p w:rsidR="00771137" w:rsidRDefault="00E32C9C">
          <w:pPr>
            <w:pStyle w:val="EBA6C5B4EB5041B78DADA6910912955C"/>
          </w:pPr>
          <w:r>
            <w:rPr>
              <w:lang w:val="es-ES"/>
            </w:rPr>
            <w:t>[</w:t>
          </w:r>
          <w:r>
            <w:rPr>
              <w:rStyle w:val="Textodelmarcadordeposicin1"/>
              <w:lang w:val="es-ES"/>
            </w:rPr>
            <w:t>Fecha de inicio]</w:t>
          </w:r>
        </w:p>
      </w:docPartBody>
    </w:docPart>
    <w:docPart>
      <w:docPartPr>
        <w:name w:val="9010C95687354B3A8CFA0CE193C1061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EFE5397-6729-48AC-B093-1C38B990AD75}"/>
      </w:docPartPr>
      <w:docPartBody>
        <w:p w:rsidR="00771137" w:rsidRDefault="00E32C9C">
          <w:pPr>
            <w:pStyle w:val="9010C95687354B3A8CFA0CE193C10613"/>
          </w:pPr>
          <w:r>
            <w:rPr>
              <w:rStyle w:val="Textodelmarcadordeposicin1"/>
              <w:lang w:val="es-ES"/>
            </w:rPr>
            <w:t>[Fecha de finalización]</w:t>
          </w:r>
        </w:p>
      </w:docPartBody>
    </w:docPart>
    <w:docPart>
      <w:docPartPr>
        <w:name w:val="CA5A2D8A96DF4DA6B37D153324D2F9C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ED5833-9C71-4542-8963-3F5E4542A75E}"/>
      </w:docPartPr>
      <w:docPartBody>
        <w:p w:rsidR="00771137" w:rsidRDefault="00E32C9C">
          <w:pPr>
            <w:pStyle w:val="CA5A2D8A96DF4DA6B37D153324D2F9C8"/>
          </w:pPr>
          <w:r>
            <w:rPr>
              <w:rStyle w:val="Textodelmarcadordeposicin1"/>
              <w:lang w:val="es-ES"/>
            </w:rPr>
            <w:t>[Fecha de inicio]</w:t>
          </w:r>
        </w:p>
      </w:docPartBody>
    </w:docPart>
    <w:docPart>
      <w:docPartPr>
        <w:name w:val="D06EF7CEAB8344BD92AB687F813A19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7FE109-5FCC-40A4-B47B-1F3A38D7C1E2}"/>
      </w:docPartPr>
      <w:docPartBody>
        <w:p w:rsidR="00771137" w:rsidRDefault="00E32C9C">
          <w:pPr>
            <w:pStyle w:val="D06EF7CEAB8344BD92AB687F813A196D"/>
          </w:pPr>
          <w:r>
            <w:rPr>
              <w:rStyle w:val="Textodelmarcadordeposicin1"/>
              <w:lang w:val="es-ES"/>
            </w:rPr>
            <w:t>[Fecha de finalización]</w:t>
          </w:r>
        </w:p>
      </w:docPartBody>
    </w:docPart>
    <w:docPart>
      <w:docPartPr>
        <w:name w:val="23AD45AAD3174386B2C513C436E7CA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BC25C7-61B5-418E-94AB-DBA88CCB25D0}"/>
      </w:docPartPr>
      <w:docPartBody>
        <w:p w:rsidR="00771137" w:rsidRDefault="00E32C9C">
          <w:pPr>
            <w:pStyle w:val="23AD45AAD3174386B2C513C436E7CAEA"/>
          </w:pPr>
          <w:r>
            <w:rPr>
              <w:lang w:val="es-ES"/>
            </w:rPr>
            <w:t>[Responsabilidad del puesto]</w:t>
          </w:r>
        </w:p>
      </w:docPartBody>
    </w:docPart>
    <w:docPart>
      <w:docPartPr>
        <w:name w:val="C296EB99C2A742D797E22EC184F90B4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7826D1-054E-43EC-83B0-9DD4A4CD8CDA}"/>
      </w:docPartPr>
      <w:docPartBody>
        <w:p w:rsidR="00771137" w:rsidRDefault="00E32C9C">
          <w:pPr>
            <w:pStyle w:val="C296EB99C2A742D797E22EC184F90B44"/>
          </w:pPr>
          <w:r>
            <w:rPr>
              <w:rStyle w:val="Textodelmarcadordeposicin1"/>
              <w:lang w:val="es-ES"/>
            </w:rPr>
            <w:t>[Seleccione la fecha]</w:t>
          </w:r>
        </w:p>
      </w:docPartBody>
    </w:docPart>
    <w:docPart>
      <w:docPartPr>
        <w:name w:val="C0B12C96A4E2490181EBFB56D4CD3B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B4B7FBE-DE12-4972-AFB6-01FBCC39BC98}"/>
      </w:docPartPr>
      <w:docPartBody>
        <w:p w:rsidR="00BA24D1" w:rsidRDefault="001F4915" w:rsidP="001F4915">
          <w:pPr>
            <w:pStyle w:val="C0B12C96A4E2490181EBFB56D4CD3BAA"/>
          </w:pPr>
          <w:r>
            <w:rPr>
              <w:rStyle w:val="Textodelmarcadordeposicin1"/>
              <w:lang w:val="es-ES"/>
            </w:rPr>
            <w:t>[Fecha de inicio]</w:t>
          </w:r>
        </w:p>
      </w:docPartBody>
    </w:docPart>
    <w:docPart>
      <w:docPartPr>
        <w:name w:val="341F8535D28342B69AF2EC55226285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0C09D1-2490-4862-8BC7-632F0B49820F}"/>
      </w:docPartPr>
      <w:docPartBody>
        <w:p w:rsidR="00BA24D1" w:rsidRDefault="001F4915" w:rsidP="001F4915">
          <w:pPr>
            <w:pStyle w:val="341F8535D28342B69AF2EC55226285A7"/>
          </w:pPr>
          <w:r>
            <w:rPr>
              <w:rStyle w:val="Textodelmarcadordeposicin1"/>
              <w:lang w:val="es-ES"/>
            </w:rPr>
            <w:t>[Fecha de finalización]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6142"/>
    <w:rsid w:val="000D4986"/>
    <w:rsid w:val="001F4915"/>
    <w:rsid w:val="00222BC4"/>
    <w:rsid w:val="00257426"/>
    <w:rsid w:val="002B552D"/>
    <w:rsid w:val="002E425A"/>
    <w:rsid w:val="002F6142"/>
    <w:rsid w:val="0035086B"/>
    <w:rsid w:val="004738C0"/>
    <w:rsid w:val="00542CAF"/>
    <w:rsid w:val="005742CC"/>
    <w:rsid w:val="006A2BAB"/>
    <w:rsid w:val="00764B7F"/>
    <w:rsid w:val="00771137"/>
    <w:rsid w:val="007776A3"/>
    <w:rsid w:val="00832B41"/>
    <w:rsid w:val="008C0BC9"/>
    <w:rsid w:val="008C15B2"/>
    <w:rsid w:val="008D7AE3"/>
    <w:rsid w:val="008E7460"/>
    <w:rsid w:val="00903373"/>
    <w:rsid w:val="00904B43"/>
    <w:rsid w:val="00985F14"/>
    <w:rsid w:val="00994074"/>
    <w:rsid w:val="009B1E9C"/>
    <w:rsid w:val="00A01E61"/>
    <w:rsid w:val="00BA24D1"/>
    <w:rsid w:val="00C3521B"/>
    <w:rsid w:val="00CF7413"/>
    <w:rsid w:val="00D17939"/>
    <w:rsid w:val="00D4794E"/>
    <w:rsid w:val="00D74F27"/>
    <w:rsid w:val="00E32C9C"/>
    <w:rsid w:val="00FB7310"/>
    <w:rsid w:val="00FE62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94D83F8088804FF889BC4FD0692CB931">
    <w:name w:val="94D83F8088804FF889BC4FD0692CB931"/>
  </w:style>
  <w:style w:type="paragraph" w:customStyle="1" w:styleId="0A5A01AB59114B2F98D58BAAAA56EA00">
    <w:name w:val="0A5A01AB59114B2F98D58BAAAA56EA00"/>
  </w:style>
  <w:style w:type="paragraph" w:customStyle="1" w:styleId="1F8BF013D93D4743BE83264BFAF8FF11">
    <w:name w:val="1F8BF013D93D4743BE83264BFAF8FF11"/>
  </w:style>
  <w:style w:type="paragraph" w:customStyle="1" w:styleId="693D06385536401D8732A91A473775C7">
    <w:name w:val="693D06385536401D8732A91A473775C7"/>
  </w:style>
  <w:style w:type="paragraph" w:customStyle="1" w:styleId="139C188EBFBE41EB87703073E1D17EA0">
    <w:name w:val="139C188EBFBE41EB87703073E1D17EA0"/>
  </w:style>
  <w:style w:type="paragraph" w:customStyle="1" w:styleId="3497C119B7494A6399FEE20D6524AD54">
    <w:name w:val="3497C119B7494A6399FEE20D6524AD54"/>
  </w:style>
  <w:style w:type="paragraph" w:customStyle="1" w:styleId="59DCCEA677804EBE8C5412DEDD80A50A">
    <w:name w:val="59DCCEA677804EBE8C5412DEDD80A50A"/>
  </w:style>
  <w:style w:type="paragraph" w:customStyle="1" w:styleId="5DAD6DBB1C2240E88A212CAED40A4177">
    <w:name w:val="5DAD6DBB1C2240E88A212CAED40A4177"/>
  </w:style>
  <w:style w:type="paragraph" w:customStyle="1" w:styleId="F2296F90ED06419AB6BABE01FAC19568">
    <w:name w:val="F2296F90ED06419AB6BABE01FAC19568"/>
  </w:style>
  <w:style w:type="paragraph" w:customStyle="1" w:styleId="6E54F41FE4C840FABA2FE10CE767B305">
    <w:name w:val="6E54F41FE4C840FABA2FE10CE767B305"/>
  </w:style>
  <w:style w:type="paragraph" w:customStyle="1" w:styleId="DEBE452388414D08ADA58349E63DB676">
    <w:name w:val="DEBE452388414D08ADA58349E63DB676"/>
  </w:style>
  <w:style w:type="paragraph" w:customStyle="1" w:styleId="6D7DA68F146F427A94AEE5946CAE32F7">
    <w:name w:val="6D7DA68F146F427A94AEE5946CAE32F7"/>
  </w:style>
  <w:style w:type="paragraph" w:customStyle="1" w:styleId="29569EE5C092437CBBD817865C10CD44">
    <w:name w:val="29569EE5C092437CBBD817865C10CD44"/>
  </w:style>
  <w:style w:type="paragraph" w:customStyle="1" w:styleId="96EE195608D6484F89B836A34BBEBD5A">
    <w:name w:val="96EE195608D6484F89B836A34BBEBD5A"/>
  </w:style>
  <w:style w:type="paragraph" w:customStyle="1" w:styleId="9BFD301588104CDA97544A313EA9A147">
    <w:name w:val="9BFD301588104CDA97544A313EA9A147"/>
  </w:style>
  <w:style w:type="paragraph" w:customStyle="1" w:styleId="63C1EA9A578047E5A0E1056C550044DE">
    <w:name w:val="63C1EA9A578047E5A0E1056C550044DE"/>
  </w:style>
  <w:style w:type="paragraph" w:customStyle="1" w:styleId="612DE888B40D4D3F8E53DF13656256DB">
    <w:name w:val="612DE888B40D4D3F8E53DF13656256DB"/>
  </w:style>
  <w:style w:type="paragraph" w:customStyle="1" w:styleId="22A5CF505E744998A6DBB9CBB8A44215">
    <w:name w:val="22A5CF505E744998A6DBB9CBB8A44215"/>
  </w:style>
  <w:style w:type="paragraph" w:customStyle="1" w:styleId="10DA9CA31C834524BDC77CDCB29D3900">
    <w:name w:val="10DA9CA31C834524BDC77CDCB29D3900"/>
  </w:style>
  <w:style w:type="character" w:customStyle="1" w:styleId="Textodelmarcadordeposicin1">
    <w:name w:val="Texto del marcador de posición1"/>
    <w:basedOn w:val="Fuentedeprrafopredeter"/>
    <w:uiPriority w:val="99"/>
    <w:unhideWhenUsed/>
    <w:rsid w:val="007776A3"/>
    <w:rPr>
      <w:color w:val="808080"/>
    </w:rPr>
  </w:style>
  <w:style w:type="paragraph" w:customStyle="1" w:styleId="CFB3F7C5DD6E44878B6F164AB211E855">
    <w:name w:val="CFB3F7C5DD6E44878B6F164AB211E855"/>
  </w:style>
  <w:style w:type="paragraph" w:customStyle="1" w:styleId="AD4413C27A2F40F1A38BF66385ED0AEC">
    <w:name w:val="AD4413C27A2F40F1A38BF66385ED0AEC"/>
  </w:style>
  <w:style w:type="paragraph" w:customStyle="1" w:styleId="4EC7015B683A4FACB0FB451EC18EA39A">
    <w:name w:val="4EC7015B683A4FACB0FB451EC18EA39A"/>
  </w:style>
  <w:style w:type="paragraph" w:customStyle="1" w:styleId="1751A7C25EB74F6DA363425B8279EC2E">
    <w:name w:val="1751A7C25EB74F6DA363425B8279EC2E"/>
  </w:style>
  <w:style w:type="paragraph" w:customStyle="1" w:styleId="CE115DAE92CA447388F516CEFA11A576">
    <w:name w:val="CE115DAE92CA447388F516CEFA11A576"/>
  </w:style>
  <w:style w:type="paragraph" w:customStyle="1" w:styleId="27BD6EEC0DE5408983E1753BC11ED68D">
    <w:name w:val="27BD6EEC0DE5408983E1753BC11ED68D"/>
  </w:style>
  <w:style w:type="paragraph" w:customStyle="1" w:styleId="47113BACCDBC4BC98C3B690F109EF5FF">
    <w:name w:val="47113BACCDBC4BC98C3B690F109EF5FF"/>
  </w:style>
  <w:style w:type="paragraph" w:customStyle="1" w:styleId="048077624F544CCE8F8CF5710B7536A1">
    <w:name w:val="048077624F544CCE8F8CF5710B7536A1"/>
  </w:style>
  <w:style w:type="paragraph" w:customStyle="1" w:styleId="2B169B7DE1FC48EEBD2AD4BCB2544D34">
    <w:name w:val="2B169B7DE1FC48EEBD2AD4BCB2544D34"/>
  </w:style>
  <w:style w:type="paragraph" w:customStyle="1" w:styleId="8EE7EFF118C046F5AF8439C8C47D499B">
    <w:name w:val="8EE7EFF118C046F5AF8439C8C47D499B"/>
  </w:style>
  <w:style w:type="paragraph" w:customStyle="1" w:styleId="D60F9D6E4EF84A518B444C768E17F85B">
    <w:name w:val="D60F9D6E4EF84A518B444C768E17F85B"/>
  </w:style>
  <w:style w:type="paragraph" w:customStyle="1" w:styleId="54FF27A476174A05B7286D60ECC2B02D">
    <w:name w:val="54FF27A476174A05B7286D60ECC2B02D"/>
  </w:style>
  <w:style w:type="paragraph" w:customStyle="1" w:styleId="EBA6C5B4EB5041B78DADA6910912955C">
    <w:name w:val="EBA6C5B4EB5041B78DADA6910912955C"/>
  </w:style>
  <w:style w:type="paragraph" w:customStyle="1" w:styleId="9010C95687354B3A8CFA0CE193C10613">
    <w:name w:val="9010C95687354B3A8CFA0CE193C10613"/>
  </w:style>
  <w:style w:type="paragraph" w:customStyle="1" w:styleId="644C6F8C82944D55B360AC38E61B4D08">
    <w:name w:val="644C6F8C82944D55B360AC38E61B4D08"/>
  </w:style>
  <w:style w:type="paragraph" w:customStyle="1" w:styleId="9AC582753B2448F8B045068E7F40171F">
    <w:name w:val="9AC582753B2448F8B045068E7F40171F"/>
  </w:style>
  <w:style w:type="paragraph" w:customStyle="1" w:styleId="B1DBB32AB6864F509C55B49545DB7168">
    <w:name w:val="B1DBB32AB6864F509C55B49545DB7168"/>
  </w:style>
  <w:style w:type="paragraph" w:customStyle="1" w:styleId="5E7C411B4F494054A6E6E8D8A5EBB853">
    <w:name w:val="5E7C411B4F494054A6E6E8D8A5EBB853"/>
  </w:style>
  <w:style w:type="paragraph" w:customStyle="1" w:styleId="62A3ED63114B4B3BA06224863BA81575">
    <w:name w:val="62A3ED63114B4B3BA06224863BA81575"/>
  </w:style>
  <w:style w:type="paragraph" w:customStyle="1" w:styleId="2379ED85A7F54502914098723B439B1A">
    <w:name w:val="2379ED85A7F54502914098723B439B1A"/>
  </w:style>
  <w:style w:type="paragraph" w:customStyle="1" w:styleId="93B98FE9F47449C1A115F57F4368D217">
    <w:name w:val="93B98FE9F47449C1A115F57F4368D217"/>
  </w:style>
  <w:style w:type="paragraph" w:customStyle="1" w:styleId="40FFD3612D9D426B92C5FB7E53DED515">
    <w:name w:val="40FFD3612D9D426B92C5FB7E53DED515"/>
  </w:style>
  <w:style w:type="paragraph" w:customStyle="1" w:styleId="A01586CA92D14F06B6AFCBFD5E286F29">
    <w:name w:val="A01586CA92D14F06B6AFCBFD5E286F29"/>
  </w:style>
  <w:style w:type="paragraph" w:customStyle="1" w:styleId="485A20D88E5E45A3885013255AA946DB">
    <w:name w:val="485A20D88E5E45A3885013255AA946DB"/>
  </w:style>
  <w:style w:type="paragraph" w:customStyle="1" w:styleId="CA5A2D8A96DF4DA6B37D153324D2F9C8">
    <w:name w:val="CA5A2D8A96DF4DA6B37D153324D2F9C8"/>
  </w:style>
  <w:style w:type="paragraph" w:customStyle="1" w:styleId="D06EF7CEAB8344BD92AB687F813A196D">
    <w:name w:val="D06EF7CEAB8344BD92AB687F813A196D"/>
  </w:style>
  <w:style w:type="paragraph" w:customStyle="1" w:styleId="C164ABFA6CF741AEAE0F371077DBF956">
    <w:name w:val="C164ABFA6CF741AEAE0F371077DBF956"/>
  </w:style>
  <w:style w:type="paragraph" w:customStyle="1" w:styleId="AB650FFDE1974BDBA7812CB1F4BB4123">
    <w:name w:val="AB650FFDE1974BDBA7812CB1F4BB4123"/>
  </w:style>
  <w:style w:type="paragraph" w:customStyle="1" w:styleId="1ECC24025C604C23B4447F5AAAF1564B">
    <w:name w:val="1ECC24025C604C23B4447F5AAAF1564B"/>
  </w:style>
  <w:style w:type="paragraph" w:customStyle="1" w:styleId="5225AF67793B41A8AA4A60A5A6F8BAB9">
    <w:name w:val="5225AF67793B41A8AA4A60A5A6F8BAB9"/>
  </w:style>
  <w:style w:type="paragraph" w:customStyle="1" w:styleId="23AD45AAD3174386B2C513C436E7CAEA">
    <w:name w:val="23AD45AAD3174386B2C513C436E7CAEA"/>
  </w:style>
  <w:style w:type="paragraph" w:customStyle="1" w:styleId="22BB61BEAF43492BB5BDB2E3796A6CBB">
    <w:name w:val="22BB61BEAF43492BB5BDB2E3796A6CBB"/>
  </w:style>
  <w:style w:type="paragraph" w:customStyle="1" w:styleId="29DE5B2F0E2644C89649261CC61C182E">
    <w:name w:val="29DE5B2F0E2644C89649261CC61C182E"/>
  </w:style>
  <w:style w:type="paragraph" w:customStyle="1" w:styleId="78CDA35F7620486381F101962209D51B">
    <w:name w:val="78CDA35F7620486381F101962209D51B"/>
  </w:style>
  <w:style w:type="paragraph" w:customStyle="1" w:styleId="AEBBA15DC29C4F45B88F30EBBFF1D925">
    <w:name w:val="AEBBA15DC29C4F45B88F30EBBFF1D925"/>
  </w:style>
  <w:style w:type="paragraph" w:customStyle="1" w:styleId="8543B9EE152E4169B39D18CF24B1E07F">
    <w:name w:val="8543B9EE152E4169B39D18CF24B1E07F"/>
  </w:style>
  <w:style w:type="paragraph" w:customStyle="1" w:styleId="C296EB99C2A742D797E22EC184F90B44">
    <w:name w:val="C296EB99C2A742D797E22EC184F90B44"/>
  </w:style>
  <w:style w:type="paragraph" w:customStyle="1" w:styleId="F8C8A91459B7437D911224497FEBB62D">
    <w:name w:val="F8C8A91459B7437D911224497FEBB62D"/>
    <w:rsid w:val="002F6142"/>
  </w:style>
  <w:style w:type="paragraph" w:customStyle="1" w:styleId="9242CBBAEE3F4F8D82407B4B1CD331FD">
    <w:name w:val="9242CBBAEE3F4F8D82407B4B1CD331FD"/>
    <w:rsid w:val="002F6142"/>
  </w:style>
  <w:style w:type="paragraph" w:customStyle="1" w:styleId="E658E9EACBF64685BD9CB65D4A7E139B">
    <w:name w:val="E658E9EACBF64685BD9CB65D4A7E139B"/>
    <w:rsid w:val="002F6142"/>
  </w:style>
  <w:style w:type="paragraph" w:customStyle="1" w:styleId="69F989874A0C415A9B6CB07234B039C9">
    <w:name w:val="69F989874A0C415A9B6CB07234B039C9"/>
    <w:rsid w:val="002F6142"/>
  </w:style>
  <w:style w:type="paragraph" w:customStyle="1" w:styleId="351AD279F0004EB7A729100177341427">
    <w:name w:val="351AD279F0004EB7A729100177341427"/>
    <w:rsid w:val="004738C0"/>
  </w:style>
  <w:style w:type="paragraph" w:customStyle="1" w:styleId="70F6A388E152438AA5BF02F0DD59B256">
    <w:name w:val="70F6A388E152438AA5BF02F0DD59B256"/>
    <w:rsid w:val="004738C0"/>
  </w:style>
  <w:style w:type="paragraph" w:customStyle="1" w:styleId="041D5A8195C54ED68DC996294BAA768F">
    <w:name w:val="041D5A8195C54ED68DC996294BAA768F"/>
    <w:rsid w:val="004738C0"/>
  </w:style>
  <w:style w:type="paragraph" w:customStyle="1" w:styleId="C39A155377D64FBEB3FD917023B67E29">
    <w:name w:val="C39A155377D64FBEB3FD917023B67E29"/>
    <w:rsid w:val="004738C0"/>
  </w:style>
  <w:style w:type="paragraph" w:customStyle="1" w:styleId="C35013ADECCB4D5D9ABDE1193425F31A">
    <w:name w:val="C35013ADECCB4D5D9ABDE1193425F31A"/>
    <w:rsid w:val="004738C0"/>
  </w:style>
  <w:style w:type="paragraph" w:customStyle="1" w:styleId="CB6B4A4ADF7E416FACD2230B64C00E03">
    <w:name w:val="CB6B4A4ADF7E416FACD2230B64C00E03"/>
    <w:rsid w:val="004738C0"/>
  </w:style>
  <w:style w:type="paragraph" w:customStyle="1" w:styleId="555A3E50609444C0A8532713BE1D4791">
    <w:name w:val="555A3E50609444C0A8532713BE1D4791"/>
    <w:rsid w:val="004738C0"/>
  </w:style>
  <w:style w:type="paragraph" w:customStyle="1" w:styleId="04A6FDF9C3814074BB4B59F223814C13">
    <w:name w:val="04A6FDF9C3814074BB4B59F223814C13"/>
    <w:rsid w:val="004738C0"/>
  </w:style>
  <w:style w:type="paragraph" w:customStyle="1" w:styleId="95335AD1191D4B5E9E3903462F8EED41">
    <w:name w:val="95335AD1191D4B5E9E3903462F8EED41"/>
    <w:rsid w:val="004738C0"/>
  </w:style>
  <w:style w:type="paragraph" w:customStyle="1" w:styleId="D20B31DF2BD6401D8C91CA94F9092D6A">
    <w:name w:val="D20B31DF2BD6401D8C91CA94F9092D6A"/>
    <w:rsid w:val="004738C0"/>
  </w:style>
  <w:style w:type="paragraph" w:customStyle="1" w:styleId="F853325C480E4B298276B015508EA266">
    <w:name w:val="F853325C480E4B298276B015508EA266"/>
    <w:rsid w:val="004738C0"/>
  </w:style>
  <w:style w:type="paragraph" w:customStyle="1" w:styleId="8EBE1C11438B44A78613FE46046F7126">
    <w:name w:val="8EBE1C11438B44A78613FE46046F7126"/>
    <w:rsid w:val="004738C0"/>
  </w:style>
  <w:style w:type="paragraph" w:customStyle="1" w:styleId="54C22C416CE14E98BF5AA5532133D218">
    <w:name w:val="54C22C416CE14E98BF5AA5532133D218"/>
    <w:rsid w:val="004738C0"/>
  </w:style>
  <w:style w:type="paragraph" w:customStyle="1" w:styleId="C0B12C96A4E2490181EBFB56D4CD3BAA">
    <w:name w:val="C0B12C96A4E2490181EBFB56D4CD3BAA"/>
    <w:rsid w:val="001F4915"/>
  </w:style>
  <w:style w:type="paragraph" w:customStyle="1" w:styleId="341F8535D28342B69AF2EC55226285A7">
    <w:name w:val="341F8535D28342B69AF2EC55226285A7"/>
    <w:rsid w:val="001F4915"/>
  </w:style>
  <w:style w:type="paragraph" w:customStyle="1" w:styleId="52F7F88208874295A17561E56978B506">
    <w:name w:val="52F7F88208874295A17561E56978B506"/>
    <w:rsid w:val="000D4986"/>
  </w:style>
  <w:style w:type="paragraph" w:customStyle="1" w:styleId="7BD446B9EE3A47088A2AFA9F1019B2B6">
    <w:name w:val="7BD446B9EE3A47088A2AFA9F1019B2B6"/>
    <w:rsid w:val="007776A3"/>
  </w:style>
  <w:style w:type="paragraph" w:customStyle="1" w:styleId="13EBF342CC034D608FDB276CB56AB7BC">
    <w:name w:val="13EBF342CC034D608FDB276CB56AB7BC"/>
    <w:rsid w:val="007776A3"/>
  </w:style>
  <w:style w:type="paragraph" w:customStyle="1" w:styleId="617941255CFA460085E1772509AE768B">
    <w:name w:val="617941255CFA460085E1772509AE768B"/>
    <w:rsid w:val="007776A3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94D83F8088804FF889BC4FD0692CB931">
    <w:name w:val="94D83F8088804FF889BC4FD0692CB931"/>
  </w:style>
  <w:style w:type="paragraph" w:customStyle="1" w:styleId="0A5A01AB59114B2F98D58BAAAA56EA00">
    <w:name w:val="0A5A01AB59114B2F98D58BAAAA56EA00"/>
  </w:style>
  <w:style w:type="paragraph" w:customStyle="1" w:styleId="1F8BF013D93D4743BE83264BFAF8FF11">
    <w:name w:val="1F8BF013D93D4743BE83264BFAF8FF11"/>
  </w:style>
  <w:style w:type="paragraph" w:customStyle="1" w:styleId="693D06385536401D8732A91A473775C7">
    <w:name w:val="693D06385536401D8732A91A473775C7"/>
  </w:style>
  <w:style w:type="paragraph" w:customStyle="1" w:styleId="139C188EBFBE41EB87703073E1D17EA0">
    <w:name w:val="139C188EBFBE41EB87703073E1D17EA0"/>
  </w:style>
  <w:style w:type="paragraph" w:customStyle="1" w:styleId="3497C119B7494A6399FEE20D6524AD54">
    <w:name w:val="3497C119B7494A6399FEE20D6524AD54"/>
  </w:style>
  <w:style w:type="paragraph" w:customStyle="1" w:styleId="59DCCEA677804EBE8C5412DEDD80A50A">
    <w:name w:val="59DCCEA677804EBE8C5412DEDD80A50A"/>
  </w:style>
  <w:style w:type="paragraph" w:customStyle="1" w:styleId="5DAD6DBB1C2240E88A212CAED40A4177">
    <w:name w:val="5DAD6DBB1C2240E88A212CAED40A4177"/>
  </w:style>
  <w:style w:type="paragraph" w:customStyle="1" w:styleId="F2296F90ED06419AB6BABE01FAC19568">
    <w:name w:val="F2296F90ED06419AB6BABE01FAC19568"/>
  </w:style>
  <w:style w:type="paragraph" w:customStyle="1" w:styleId="6E54F41FE4C840FABA2FE10CE767B305">
    <w:name w:val="6E54F41FE4C840FABA2FE10CE767B305"/>
  </w:style>
  <w:style w:type="paragraph" w:customStyle="1" w:styleId="DEBE452388414D08ADA58349E63DB676">
    <w:name w:val="DEBE452388414D08ADA58349E63DB676"/>
  </w:style>
  <w:style w:type="paragraph" w:customStyle="1" w:styleId="6D7DA68F146F427A94AEE5946CAE32F7">
    <w:name w:val="6D7DA68F146F427A94AEE5946CAE32F7"/>
  </w:style>
  <w:style w:type="paragraph" w:customStyle="1" w:styleId="29569EE5C092437CBBD817865C10CD44">
    <w:name w:val="29569EE5C092437CBBD817865C10CD44"/>
  </w:style>
  <w:style w:type="paragraph" w:customStyle="1" w:styleId="96EE195608D6484F89B836A34BBEBD5A">
    <w:name w:val="96EE195608D6484F89B836A34BBEBD5A"/>
  </w:style>
  <w:style w:type="paragraph" w:customStyle="1" w:styleId="9BFD301588104CDA97544A313EA9A147">
    <w:name w:val="9BFD301588104CDA97544A313EA9A147"/>
  </w:style>
  <w:style w:type="paragraph" w:customStyle="1" w:styleId="63C1EA9A578047E5A0E1056C550044DE">
    <w:name w:val="63C1EA9A578047E5A0E1056C550044DE"/>
  </w:style>
  <w:style w:type="paragraph" w:customStyle="1" w:styleId="612DE888B40D4D3F8E53DF13656256DB">
    <w:name w:val="612DE888B40D4D3F8E53DF13656256DB"/>
  </w:style>
  <w:style w:type="paragraph" w:customStyle="1" w:styleId="22A5CF505E744998A6DBB9CBB8A44215">
    <w:name w:val="22A5CF505E744998A6DBB9CBB8A44215"/>
  </w:style>
  <w:style w:type="paragraph" w:customStyle="1" w:styleId="10DA9CA31C834524BDC77CDCB29D3900">
    <w:name w:val="10DA9CA31C834524BDC77CDCB29D3900"/>
  </w:style>
  <w:style w:type="character" w:customStyle="1" w:styleId="Textodelmarcadordeposicin1">
    <w:name w:val="Texto del marcador de posición1"/>
    <w:basedOn w:val="Fuentedeprrafopredeter"/>
    <w:uiPriority w:val="99"/>
    <w:unhideWhenUsed/>
    <w:rsid w:val="007776A3"/>
    <w:rPr>
      <w:color w:val="808080"/>
    </w:rPr>
  </w:style>
  <w:style w:type="paragraph" w:customStyle="1" w:styleId="CFB3F7C5DD6E44878B6F164AB211E855">
    <w:name w:val="CFB3F7C5DD6E44878B6F164AB211E855"/>
  </w:style>
  <w:style w:type="paragraph" w:customStyle="1" w:styleId="AD4413C27A2F40F1A38BF66385ED0AEC">
    <w:name w:val="AD4413C27A2F40F1A38BF66385ED0AEC"/>
  </w:style>
  <w:style w:type="paragraph" w:customStyle="1" w:styleId="4EC7015B683A4FACB0FB451EC18EA39A">
    <w:name w:val="4EC7015B683A4FACB0FB451EC18EA39A"/>
  </w:style>
  <w:style w:type="paragraph" w:customStyle="1" w:styleId="1751A7C25EB74F6DA363425B8279EC2E">
    <w:name w:val="1751A7C25EB74F6DA363425B8279EC2E"/>
  </w:style>
  <w:style w:type="paragraph" w:customStyle="1" w:styleId="CE115DAE92CA447388F516CEFA11A576">
    <w:name w:val="CE115DAE92CA447388F516CEFA11A576"/>
  </w:style>
  <w:style w:type="paragraph" w:customStyle="1" w:styleId="27BD6EEC0DE5408983E1753BC11ED68D">
    <w:name w:val="27BD6EEC0DE5408983E1753BC11ED68D"/>
  </w:style>
  <w:style w:type="paragraph" w:customStyle="1" w:styleId="47113BACCDBC4BC98C3B690F109EF5FF">
    <w:name w:val="47113BACCDBC4BC98C3B690F109EF5FF"/>
  </w:style>
  <w:style w:type="paragraph" w:customStyle="1" w:styleId="048077624F544CCE8F8CF5710B7536A1">
    <w:name w:val="048077624F544CCE8F8CF5710B7536A1"/>
  </w:style>
  <w:style w:type="paragraph" w:customStyle="1" w:styleId="2B169B7DE1FC48EEBD2AD4BCB2544D34">
    <w:name w:val="2B169B7DE1FC48EEBD2AD4BCB2544D34"/>
  </w:style>
  <w:style w:type="paragraph" w:customStyle="1" w:styleId="8EE7EFF118C046F5AF8439C8C47D499B">
    <w:name w:val="8EE7EFF118C046F5AF8439C8C47D499B"/>
  </w:style>
  <w:style w:type="paragraph" w:customStyle="1" w:styleId="D60F9D6E4EF84A518B444C768E17F85B">
    <w:name w:val="D60F9D6E4EF84A518B444C768E17F85B"/>
  </w:style>
  <w:style w:type="paragraph" w:customStyle="1" w:styleId="54FF27A476174A05B7286D60ECC2B02D">
    <w:name w:val="54FF27A476174A05B7286D60ECC2B02D"/>
  </w:style>
  <w:style w:type="paragraph" w:customStyle="1" w:styleId="EBA6C5B4EB5041B78DADA6910912955C">
    <w:name w:val="EBA6C5B4EB5041B78DADA6910912955C"/>
  </w:style>
  <w:style w:type="paragraph" w:customStyle="1" w:styleId="9010C95687354B3A8CFA0CE193C10613">
    <w:name w:val="9010C95687354B3A8CFA0CE193C10613"/>
  </w:style>
  <w:style w:type="paragraph" w:customStyle="1" w:styleId="644C6F8C82944D55B360AC38E61B4D08">
    <w:name w:val="644C6F8C82944D55B360AC38E61B4D08"/>
  </w:style>
  <w:style w:type="paragraph" w:customStyle="1" w:styleId="9AC582753B2448F8B045068E7F40171F">
    <w:name w:val="9AC582753B2448F8B045068E7F40171F"/>
  </w:style>
  <w:style w:type="paragraph" w:customStyle="1" w:styleId="B1DBB32AB6864F509C55B49545DB7168">
    <w:name w:val="B1DBB32AB6864F509C55B49545DB7168"/>
  </w:style>
  <w:style w:type="paragraph" w:customStyle="1" w:styleId="5E7C411B4F494054A6E6E8D8A5EBB853">
    <w:name w:val="5E7C411B4F494054A6E6E8D8A5EBB853"/>
  </w:style>
  <w:style w:type="paragraph" w:customStyle="1" w:styleId="62A3ED63114B4B3BA06224863BA81575">
    <w:name w:val="62A3ED63114B4B3BA06224863BA81575"/>
  </w:style>
  <w:style w:type="paragraph" w:customStyle="1" w:styleId="2379ED85A7F54502914098723B439B1A">
    <w:name w:val="2379ED85A7F54502914098723B439B1A"/>
  </w:style>
  <w:style w:type="paragraph" w:customStyle="1" w:styleId="93B98FE9F47449C1A115F57F4368D217">
    <w:name w:val="93B98FE9F47449C1A115F57F4368D217"/>
  </w:style>
  <w:style w:type="paragraph" w:customStyle="1" w:styleId="40FFD3612D9D426B92C5FB7E53DED515">
    <w:name w:val="40FFD3612D9D426B92C5FB7E53DED515"/>
  </w:style>
  <w:style w:type="paragraph" w:customStyle="1" w:styleId="A01586CA92D14F06B6AFCBFD5E286F29">
    <w:name w:val="A01586CA92D14F06B6AFCBFD5E286F29"/>
  </w:style>
  <w:style w:type="paragraph" w:customStyle="1" w:styleId="485A20D88E5E45A3885013255AA946DB">
    <w:name w:val="485A20D88E5E45A3885013255AA946DB"/>
  </w:style>
  <w:style w:type="paragraph" w:customStyle="1" w:styleId="CA5A2D8A96DF4DA6B37D153324D2F9C8">
    <w:name w:val="CA5A2D8A96DF4DA6B37D153324D2F9C8"/>
  </w:style>
  <w:style w:type="paragraph" w:customStyle="1" w:styleId="D06EF7CEAB8344BD92AB687F813A196D">
    <w:name w:val="D06EF7CEAB8344BD92AB687F813A196D"/>
  </w:style>
  <w:style w:type="paragraph" w:customStyle="1" w:styleId="C164ABFA6CF741AEAE0F371077DBF956">
    <w:name w:val="C164ABFA6CF741AEAE0F371077DBF956"/>
  </w:style>
  <w:style w:type="paragraph" w:customStyle="1" w:styleId="AB650FFDE1974BDBA7812CB1F4BB4123">
    <w:name w:val="AB650FFDE1974BDBA7812CB1F4BB4123"/>
  </w:style>
  <w:style w:type="paragraph" w:customStyle="1" w:styleId="1ECC24025C604C23B4447F5AAAF1564B">
    <w:name w:val="1ECC24025C604C23B4447F5AAAF1564B"/>
  </w:style>
  <w:style w:type="paragraph" w:customStyle="1" w:styleId="5225AF67793B41A8AA4A60A5A6F8BAB9">
    <w:name w:val="5225AF67793B41A8AA4A60A5A6F8BAB9"/>
  </w:style>
  <w:style w:type="paragraph" w:customStyle="1" w:styleId="23AD45AAD3174386B2C513C436E7CAEA">
    <w:name w:val="23AD45AAD3174386B2C513C436E7CAEA"/>
  </w:style>
  <w:style w:type="paragraph" w:customStyle="1" w:styleId="22BB61BEAF43492BB5BDB2E3796A6CBB">
    <w:name w:val="22BB61BEAF43492BB5BDB2E3796A6CBB"/>
  </w:style>
  <w:style w:type="paragraph" w:customStyle="1" w:styleId="29DE5B2F0E2644C89649261CC61C182E">
    <w:name w:val="29DE5B2F0E2644C89649261CC61C182E"/>
  </w:style>
  <w:style w:type="paragraph" w:customStyle="1" w:styleId="78CDA35F7620486381F101962209D51B">
    <w:name w:val="78CDA35F7620486381F101962209D51B"/>
  </w:style>
  <w:style w:type="paragraph" w:customStyle="1" w:styleId="AEBBA15DC29C4F45B88F30EBBFF1D925">
    <w:name w:val="AEBBA15DC29C4F45B88F30EBBFF1D925"/>
  </w:style>
  <w:style w:type="paragraph" w:customStyle="1" w:styleId="8543B9EE152E4169B39D18CF24B1E07F">
    <w:name w:val="8543B9EE152E4169B39D18CF24B1E07F"/>
  </w:style>
  <w:style w:type="paragraph" w:customStyle="1" w:styleId="C296EB99C2A742D797E22EC184F90B44">
    <w:name w:val="C296EB99C2A742D797E22EC184F90B44"/>
  </w:style>
  <w:style w:type="paragraph" w:customStyle="1" w:styleId="F8C8A91459B7437D911224497FEBB62D">
    <w:name w:val="F8C8A91459B7437D911224497FEBB62D"/>
    <w:rsid w:val="002F6142"/>
  </w:style>
  <w:style w:type="paragraph" w:customStyle="1" w:styleId="9242CBBAEE3F4F8D82407B4B1CD331FD">
    <w:name w:val="9242CBBAEE3F4F8D82407B4B1CD331FD"/>
    <w:rsid w:val="002F6142"/>
  </w:style>
  <w:style w:type="paragraph" w:customStyle="1" w:styleId="E658E9EACBF64685BD9CB65D4A7E139B">
    <w:name w:val="E658E9EACBF64685BD9CB65D4A7E139B"/>
    <w:rsid w:val="002F6142"/>
  </w:style>
  <w:style w:type="paragraph" w:customStyle="1" w:styleId="69F989874A0C415A9B6CB07234B039C9">
    <w:name w:val="69F989874A0C415A9B6CB07234B039C9"/>
    <w:rsid w:val="002F6142"/>
  </w:style>
  <w:style w:type="paragraph" w:customStyle="1" w:styleId="351AD279F0004EB7A729100177341427">
    <w:name w:val="351AD279F0004EB7A729100177341427"/>
    <w:rsid w:val="004738C0"/>
  </w:style>
  <w:style w:type="paragraph" w:customStyle="1" w:styleId="70F6A388E152438AA5BF02F0DD59B256">
    <w:name w:val="70F6A388E152438AA5BF02F0DD59B256"/>
    <w:rsid w:val="004738C0"/>
  </w:style>
  <w:style w:type="paragraph" w:customStyle="1" w:styleId="041D5A8195C54ED68DC996294BAA768F">
    <w:name w:val="041D5A8195C54ED68DC996294BAA768F"/>
    <w:rsid w:val="004738C0"/>
  </w:style>
  <w:style w:type="paragraph" w:customStyle="1" w:styleId="C39A155377D64FBEB3FD917023B67E29">
    <w:name w:val="C39A155377D64FBEB3FD917023B67E29"/>
    <w:rsid w:val="004738C0"/>
  </w:style>
  <w:style w:type="paragraph" w:customStyle="1" w:styleId="C35013ADECCB4D5D9ABDE1193425F31A">
    <w:name w:val="C35013ADECCB4D5D9ABDE1193425F31A"/>
    <w:rsid w:val="004738C0"/>
  </w:style>
  <w:style w:type="paragraph" w:customStyle="1" w:styleId="CB6B4A4ADF7E416FACD2230B64C00E03">
    <w:name w:val="CB6B4A4ADF7E416FACD2230B64C00E03"/>
    <w:rsid w:val="004738C0"/>
  </w:style>
  <w:style w:type="paragraph" w:customStyle="1" w:styleId="555A3E50609444C0A8532713BE1D4791">
    <w:name w:val="555A3E50609444C0A8532713BE1D4791"/>
    <w:rsid w:val="004738C0"/>
  </w:style>
  <w:style w:type="paragraph" w:customStyle="1" w:styleId="04A6FDF9C3814074BB4B59F223814C13">
    <w:name w:val="04A6FDF9C3814074BB4B59F223814C13"/>
    <w:rsid w:val="004738C0"/>
  </w:style>
  <w:style w:type="paragraph" w:customStyle="1" w:styleId="95335AD1191D4B5E9E3903462F8EED41">
    <w:name w:val="95335AD1191D4B5E9E3903462F8EED41"/>
    <w:rsid w:val="004738C0"/>
  </w:style>
  <w:style w:type="paragraph" w:customStyle="1" w:styleId="D20B31DF2BD6401D8C91CA94F9092D6A">
    <w:name w:val="D20B31DF2BD6401D8C91CA94F9092D6A"/>
    <w:rsid w:val="004738C0"/>
  </w:style>
  <w:style w:type="paragraph" w:customStyle="1" w:styleId="F853325C480E4B298276B015508EA266">
    <w:name w:val="F853325C480E4B298276B015508EA266"/>
    <w:rsid w:val="004738C0"/>
  </w:style>
  <w:style w:type="paragraph" w:customStyle="1" w:styleId="8EBE1C11438B44A78613FE46046F7126">
    <w:name w:val="8EBE1C11438B44A78613FE46046F7126"/>
    <w:rsid w:val="004738C0"/>
  </w:style>
  <w:style w:type="paragraph" w:customStyle="1" w:styleId="54C22C416CE14E98BF5AA5532133D218">
    <w:name w:val="54C22C416CE14E98BF5AA5532133D218"/>
    <w:rsid w:val="004738C0"/>
  </w:style>
  <w:style w:type="paragraph" w:customStyle="1" w:styleId="C0B12C96A4E2490181EBFB56D4CD3BAA">
    <w:name w:val="C0B12C96A4E2490181EBFB56D4CD3BAA"/>
    <w:rsid w:val="001F4915"/>
  </w:style>
  <w:style w:type="paragraph" w:customStyle="1" w:styleId="341F8535D28342B69AF2EC55226285A7">
    <w:name w:val="341F8535D28342B69AF2EC55226285A7"/>
    <w:rsid w:val="001F4915"/>
  </w:style>
  <w:style w:type="paragraph" w:customStyle="1" w:styleId="52F7F88208874295A17561E56978B506">
    <w:name w:val="52F7F88208874295A17561E56978B506"/>
    <w:rsid w:val="000D4986"/>
  </w:style>
  <w:style w:type="paragraph" w:customStyle="1" w:styleId="7BD446B9EE3A47088A2AFA9F1019B2B6">
    <w:name w:val="7BD446B9EE3A47088A2AFA9F1019B2B6"/>
    <w:rsid w:val="007776A3"/>
  </w:style>
  <w:style w:type="paragraph" w:customStyle="1" w:styleId="13EBF342CC034D608FDB276CB56AB7BC">
    <w:name w:val="13EBF342CC034D608FDB276CB56AB7BC"/>
    <w:rsid w:val="007776A3"/>
  </w:style>
  <w:style w:type="paragraph" w:customStyle="1" w:styleId="617941255CFA460085E1772509AE768B">
    <w:name w:val="617941255CFA460085E1772509AE768B"/>
    <w:rsid w:val="007776A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Custom Theme">
  <a:themeElements>
    <a:clrScheme name="Oriel">
      <a:dk1>
        <a:sysClr val="windowText" lastClr="000000"/>
      </a:dk1>
      <a:lt1>
        <a:sysClr val="window" lastClr="FFFFFF"/>
      </a:lt1>
      <a:dk2>
        <a:srgbClr val="575F6D"/>
      </a:dk2>
      <a:lt2>
        <a:srgbClr val="FFF39D"/>
      </a:lt2>
      <a:accent1>
        <a:srgbClr val="FF7D26"/>
      </a:accent1>
      <a:accent2>
        <a:srgbClr val="7598D9"/>
      </a:accent2>
      <a:accent3>
        <a:srgbClr val="B32C16"/>
      </a:accent3>
      <a:accent4>
        <a:srgbClr val="F5CD2D"/>
      </a:accent4>
      <a:accent5>
        <a:srgbClr val="AEBAD5"/>
      </a:accent5>
      <a:accent6>
        <a:srgbClr val="777C84"/>
      </a:accent6>
      <a:hlink>
        <a:srgbClr val="EF591E"/>
      </a:hlink>
      <a:folHlink>
        <a:srgbClr val="A7AFC1"/>
      </a:folHlink>
    </a:clrScheme>
    <a:fontScheme name="Office Fonts">
      <a:majorFont>
        <a:latin typeface="Cambria"/>
        <a:ea typeface=""/>
        <a:cs typeface=""/>
        <a:font script="Jpan" typeface="MS Mincho"/>
        <a:font script="Arab" typeface="Times New Roman"/>
        <a:font script="Hang" typeface="Batang"/>
        <a:font script="Hant" typeface="MingLiu"/>
        <a:font script="Hans" typeface="SimSun"/>
        <a:font script="Cyrl" typeface="Times New Roman"/>
        <a:font script="Grek" typeface="Times New Roman"/>
        <a:font script="Hebr" typeface="Times New Roman"/>
        <a:font script="Viet" typeface="Times New Roman"/>
        <a:font script="Thai" typeface="Angsana New"/>
      </a:majorFont>
      <a:minorFont>
        <a:latin typeface="Calibri"/>
        <a:ea typeface=""/>
        <a:cs typeface=""/>
        <a:font script="Jpan" typeface="MS Gothic"/>
        <a:font script="Arab" typeface="Arial"/>
        <a:font script="Hang" typeface="Dotum"/>
        <a:font script="Hant" typeface="PMingLiu"/>
        <a:font script="Hans" typeface="SimHei"/>
        <a:font script="Cyrl" typeface="Arial"/>
        <a:font script="Grek" typeface="Arial"/>
        <a:font script="Hebr" typeface="Arial"/>
        <a:font script="Viet" typeface="Arial"/>
        <a:font script="Thai" typeface="Cordia New"/>
      </a:minorFont>
    </a:fontScheme>
    <a:fmtScheme name="Office Effects">
      <a:fillStyleLst>
        <a:solidFill>
          <a:schemeClr val="phClr">
            <a:tint val="100000"/>
            <a:shade val="100000"/>
            <a:satMod val="100000"/>
          </a:schemeClr>
        </a:solidFill>
        <a:gradFill rotWithShape="1">
          <a:gsLst>
            <a:gs pos="0">
              <a:schemeClr val="phClr">
                <a:tint val="65000"/>
                <a:shade val="100000"/>
                <a:satMod val="133000"/>
              </a:schemeClr>
            </a:gs>
            <a:gs pos="15000">
              <a:schemeClr val="phClr">
                <a:tint val="50000"/>
                <a:shade val="100000"/>
                <a:satMod val="140000"/>
              </a:schemeClr>
            </a:gs>
            <a:gs pos="100000">
              <a:schemeClr val="phClr">
                <a:tint val="10000"/>
                <a:shade val="100000"/>
                <a:satMod val="135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75000"/>
                <a:satMod val="160000"/>
              </a:schemeClr>
            </a:gs>
            <a:gs pos="62000">
              <a:schemeClr val="phClr">
                <a:tint val="100000"/>
                <a:shade val="100000"/>
                <a:satMod val="125000"/>
              </a:schemeClr>
            </a:gs>
            <a:gs pos="100000">
              <a:schemeClr val="phClr">
                <a:tint val="80000"/>
                <a:shade val="100000"/>
                <a:satMod val="140000"/>
              </a:schemeClr>
            </a:gs>
          </a:gsLst>
          <a:lin ang="16200000" scaled="1"/>
        </a:gradFill>
      </a:fillStyleLst>
      <a:lnStyleLst>
        <a:ln w="12700">
          <a:solidFill>
            <a:schemeClr val="phClr"/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 blurRad="50800" dist="25400" dir="5400000">
              <a:srgbClr val="000000">
                <a:alpha val="43137"/>
              </a:srgbClr>
            </a:outerShdw>
          </a:effectLst>
        </a:effectStyle>
        <a:effectStyle>
          <a:effectLst>
            <a:outerShdw blurRad="50800" dist="38100" dir="5400000">
              <a:srgbClr val="000000">
                <a:alpha val="61176"/>
              </a:srgbClr>
            </a:outerShdw>
          </a:effectLst>
          <a:scene3d>
            <a:camera prst="orthographicFront" fov="0">
              <a:rot lat="0" lon="0" rev="0"/>
            </a:camera>
            <a:lightRig rig="contrasting" dir="t">
              <a:rot lat="0" lon="0" rev="16500000"/>
            </a:lightRig>
          </a:scene3d>
          <a:sp3d contourW="12700" prstMaterial="powder">
            <a:bevelT h="50800"/>
            <a:contourClr>
              <a:schemeClr val="phClr">
                <a:tint val="100000"/>
                <a:shade val="100000"/>
                <a:satMod val="100000"/>
              </a:schemeClr>
            </a:contourClr>
          </a:sp3d>
        </a:effectStyle>
        <a:effectStyle>
          <a:effectLst>
            <a:reflection blurRad="12700" stA="25000" endPos="28000" dist="38100" dir="5400000" sy="-100000" rotWithShape="0"/>
          </a:effectLst>
          <a:scene3d>
            <a:camera prst="orthographicFront" fov="0">
              <a:rot lat="0" lon="0" rev="0"/>
            </a:camera>
            <a:lightRig rig="threePt" dir="t">
              <a:rot lat="0" lon="0" rev="0"/>
            </a:lightRig>
          </a:scene3d>
          <a:sp3d>
            <a:bevelT w="139700" h="38100"/>
            <a:contourClr>
              <a:schemeClr val="phClr">
                <a:tint val="100000"/>
                <a:shade val="100000"/>
                <a:satMod val="100000"/>
              </a:schemeClr>
            </a:contourClr>
          </a:sp3d>
        </a:effectStyle>
      </a:effectStyleLst>
      <a:bgFillStyleLst>
        <a:solidFill>
          <a:schemeClr val="phClr">
            <a:tint val="100000"/>
            <a:shade val="100000"/>
            <a:satMod val="100000"/>
          </a:schemeClr>
        </a:solidFill>
        <a:gradFill rotWithShape="1">
          <a:gsLst>
            <a:gs pos="0">
              <a:schemeClr val="phClr">
                <a:tint val="100000"/>
                <a:shade val="50000"/>
                <a:satMod val="145000"/>
              </a:schemeClr>
            </a:gs>
            <a:gs pos="40000">
              <a:schemeClr val="phClr">
                <a:tint val="100000"/>
                <a:shade val="70000"/>
                <a:satMod val="145000"/>
              </a:schemeClr>
            </a:gs>
            <a:gs pos="100000">
              <a:schemeClr val="phClr">
                <a:tint val="85000"/>
                <a:shade val="100000"/>
                <a:satMod val="155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50000"/>
                <a:satMod val="145000"/>
              </a:schemeClr>
            </a:gs>
            <a:gs pos="30000">
              <a:schemeClr val="phClr">
                <a:tint val="100000"/>
                <a:shade val="65000"/>
                <a:satMod val="155000"/>
              </a:schemeClr>
            </a:gs>
            <a:gs pos="100000">
              <a:schemeClr val="phClr">
                <a:tint val="60000"/>
                <a:shade val="100000"/>
                <a:satMod val="170000"/>
              </a:schemeClr>
            </a:gs>
          </a:gsLst>
          <a:lin ang="16200000" scaled="1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2.xml><?xml version="1.0" encoding="utf-8"?>
<b:Sources xmlns:b="http://schemas.microsoft.com/office/word/2004/10/bibliography" xmlns="http://schemas.microsoft.com/office/word/2004/10/bibliography"/>
</file>

<file path=customXml/itemProps1.xml><?xml version="1.0" encoding="utf-8"?>
<ds:datastoreItem xmlns:ds="http://schemas.openxmlformats.org/officeDocument/2006/customXml" ds:itemID="{8A77E347-49EA-40E6-8B71-66C334985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6A417AF-ADA2-4B6C-BEF7-21E5A7501F21}">
  <ds:schemaRefs>
    <ds:schemaRef ds:uri="http://schemas.microsoft.com/office/word/2004/10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TS010072663 (1)</Template>
  <TotalTime>801</TotalTime>
  <Pages>2</Pages>
  <Words>564</Words>
  <Characters>3108</Characters>
  <Application>Microsoft Office Word</Application>
  <DocSecurity>0</DocSecurity>
  <Lines>25</Lines>
  <Paragraphs>7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Chronological resume (Blue Line design)</vt:lpstr>
      <vt:lpstr/>
    </vt:vector>
  </TitlesOfParts>
  <Company/>
  <LinksUpToDate>false</LinksUpToDate>
  <CharactersWithSpaces>3665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Chronological resume (Blue Line design)</dc:title>
  <dc:creator>CRISTIAN EDUARDO BRAVO URIBE                                                                                      </dc:creator>
  <cp:lastModifiedBy>Yasnitaaa</cp:lastModifiedBy>
  <cp:revision>51</cp:revision>
  <cp:lastPrinted>2006-08-01T17:47:00Z</cp:lastPrinted>
  <dcterms:created xsi:type="dcterms:W3CDTF">2012-10-28T23:47:00Z</dcterms:created>
  <dcterms:modified xsi:type="dcterms:W3CDTF">2012-11-25T21:07:00Z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TC100726639990</vt:lpwstr>
  </property>
</Properties>
</file>